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2C917" w14:textId="13C38732" w:rsidR="00C2737E" w:rsidRPr="00EF35DB" w:rsidRDefault="00385A84" w:rsidP="00DD3D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New </w:t>
      </w:r>
      <w:r w:rsidR="00C2737E" w:rsidRPr="00EF35DB">
        <w:rPr>
          <w:b/>
          <w:sz w:val="28"/>
          <w:szCs w:val="28"/>
        </w:rPr>
        <w:t xml:space="preserve">Entity </w:t>
      </w:r>
      <w:r w:rsidR="00EF35DB">
        <w:rPr>
          <w:b/>
          <w:sz w:val="28"/>
          <w:szCs w:val="28"/>
        </w:rPr>
        <w:t>Creation</w:t>
      </w:r>
      <w:r w:rsidR="00886BF1">
        <w:rPr>
          <w:b/>
          <w:sz w:val="28"/>
          <w:szCs w:val="28"/>
        </w:rPr>
        <w:t xml:space="preserve"> </w:t>
      </w:r>
      <w:r w:rsidR="00EF35DB">
        <w:rPr>
          <w:b/>
          <w:sz w:val="28"/>
          <w:szCs w:val="28"/>
        </w:rPr>
        <w:t>Notification</w:t>
      </w:r>
    </w:p>
    <w:p w14:paraId="4592C918" w14:textId="77777777" w:rsidR="00C2737E" w:rsidRDefault="00C2737E">
      <w:pPr>
        <w:rPr>
          <w:sz w:val="22"/>
          <w:szCs w:val="22"/>
        </w:rPr>
      </w:pPr>
    </w:p>
    <w:p w14:paraId="7D18522E" w14:textId="5996FA82" w:rsidR="00D012AF" w:rsidRDefault="00813E4F" w:rsidP="00837A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Entities should complete this form and </w:t>
      </w:r>
      <w:r w:rsidR="005A5266">
        <w:rPr>
          <w:sz w:val="22"/>
          <w:szCs w:val="22"/>
        </w:rPr>
        <w:t xml:space="preserve">return </w:t>
      </w:r>
      <w:r>
        <w:rPr>
          <w:sz w:val="22"/>
          <w:szCs w:val="22"/>
        </w:rPr>
        <w:t xml:space="preserve">it to their </w:t>
      </w:r>
      <w:r w:rsidR="0027661D">
        <w:rPr>
          <w:sz w:val="22"/>
          <w:szCs w:val="22"/>
        </w:rPr>
        <w:t>local</w:t>
      </w:r>
      <w:r w:rsidR="00851CC2">
        <w:rPr>
          <w:sz w:val="22"/>
          <w:szCs w:val="22"/>
        </w:rPr>
        <w:t xml:space="preserve"> or state</w:t>
      </w:r>
      <w:r w:rsidR="0045068E">
        <w:rPr>
          <w:sz w:val="22"/>
          <w:szCs w:val="22"/>
        </w:rPr>
        <w:t xml:space="preserve"> audit team</w:t>
      </w:r>
      <w:r w:rsidR="005A5266">
        <w:rPr>
          <w:sz w:val="22"/>
          <w:szCs w:val="22"/>
        </w:rPr>
        <w:t xml:space="preserve"> manager</w:t>
      </w:r>
      <w:r w:rsidR="005D4D4C">
        <w:rPr>
          <w:sz w:val="22"/>
          <w:szCs w:val="22"/>
        </w:rPr>
        <w:t xml:space="preserve"> </w:t>
      </w:r>
      <w:r w:rsidR="0045068E">
        <w:rPr>
          <w:sz w:val="22"/>
          <w:szCs w:val="22"/>
        </w:rPr>
        <w:t>(</w:t>
      </w:r>
      <w:r w:rsidR="00B33971">
        <w:rPr>
          <w:color w:val="FF0000"/>
          <w:sz w:val="22"/>
          <w:szCs w:val="22"/>
        </w:rPr>
        <w:t>*identifies required fields</w:t>
      </w:r>
      <w:r w:rsidR="0045068E">
        <w:rPr>
          <w:color w:val="FF0000"/>
          <w:sz w:val="22"/>
          <w:szCs w:val="22"/>
        </w:rPr>
        <w:t>)</w:t>
      </w:r>
      <w:r w:rsidR="005D4D4C" w:rsidRPr="005D4D4C">
        <w:rPr>
          <w:sz w:val="22"/>
          <w:szCs w:val="22"/>
        </w:rPr>
        <w:t>.</w:t>
      </w:r>
      <w:r w:rsidR="0045068E" w:rsidRPr="005D4D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Audit teams will verify </w:t>
      </w:r>
      <w:r w:rsidR="00777B83">
        <w:rPr>
          <w:sz w:val="22"/>
          <w:szCs w:val="22"/>
        </w:rPr>
        <w:t xml:space="preserve">this </w:t>
      </w:r>
      <w:r>
        <w:rPr>
          <w:sz w:val="22"/>
          <w:szCs w:val="22"/>
        </w:rPr>
        <w:t>information</w:t>
      </w:r>
      <w:r w:rsidR="005A5266">
        <w:rPr>
          <w:sz w:val="22"/>
          <w:szCs w:val="22"/>
        </w:rPr>
        <w:t xml:space="preserve">. If needed, someone </w:t>
      </w:r>
      <w:r w:rsidR="00196BE8">
        <w:rPr>
          <w:sz w:val="22"/>
          <w:szCs w:val="22"/>
        </w:rPr>
        <w:t>will</w:t>
      </w:r>
      <w:r w:rsidR="0045068E">
        <w:rPr>
          <w:sz w:val="22"/>
          <w:szCs w:val="22"/>
        </w:rPr>
        <w:t xml:space="preserve"> </w:t>
      </w:r>
      <w:r w:rsidR="005A5266">
        <w:rPr>
          <w:sz w:val="22"/>
          <w:szCs w:val="22"/>
        </w:rPr>
        <w:t xml:space="preserve">call </w:t>
      </w:r>
      <w:r w:rsidR="0045068E">
        <w:rPr>
          <w:sz w:val="22"/>
          <w:szCs w:val="22"/>
        </w:rPr>
        <w:t xml:space="preserve">the entity </w:t>
      </w:r>
      <w:r w:rsidR="005A5266">
        <w:rPr>
          <w:sz w:val="22"/>
          <w:szCs w:val="22"/>
        </w:rPr>
        <w:t xml:space="preserve">contact </w:t>
      </w:r>
      <w:r w:rsidR="00FB0FC0">
        <w:rPr>
          <w:sz w:val="22"/>
          <w:szCs w:val="22"/>
        </w:rPr>
        <w:t xml:space="preserve">at the number listed below </w:t>
      </w:r>
      <w:r w:rsidR="0045068E">
        <w:rPr>
          <w:sz w:val="22"/>
          <w:szCs w:val="22"/>
        </w:rPr>
        <w:t>for more information</w:t>
      </w:r>
      <w:r>
        <w:rPr>
          <w:sz w:val="22"/>
          <w:szCs w:val="22"/>
        </w:rPr>
        <w:t>.</w:t>
      </w:r>
    </w:p>
    <w:p w14:paraId="7EB4B789" w14:textId="24BEB4CF" w:rsidR="00196BE8" w:rsidRDefault="00196BE8" w:rsidP="00837A2C">
      <w:pPr>
        <w:jc w:val="both"/>
        <w:rPr>
          <w:b/>
          <w:i/>
          <w:sz w:val="22"/>
          <w:szCs w:val="22"/>
        </w:rPr>
      </w:pPr>
    </w:p>
    <w:p w14:paraId="59308D49" w14:textId="4B18EDCB" w:rsidR="00E60271" w:rsidRPr="00D46EDC" w:rsidRDefault="00E60271" w:rsidP="00837A2C">
      <w:pPr>
        <w:jc w:val="both"/>
        <w:rPr>
          <w:b/>
          <w:i/>
          <w:color w:val="FF0000"/>
        </w:rPr>
      </w:pPr>
      <w:r w:rsidRPr="00D46EDC">
        <w:rPr>
          <w:b/>
          <w:i/>
          <w:color w:val="FF0000"/>
        </w:rPr>
        <w:t>Entity Completes This Section:</w:t>
      </w:r>
    </w:p>
    <w:p w14:paraId="2E0CEB44" w14:textId="77777777" w:rsidR="00921592" w:rsidRPr="00E60271" w:rsidRDefault="00921592" w:rsidP="00837A2C">
      <w:pPr>
        <w:jc w:val="both"/>
        <w:rPr>
          <w:b/>
          <w:i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9"/>
        <w:gridCol w:w="6581"/>
      </w:tblGrid>
      <w:tr w:rsidR="00777B83" w:rsidRPr="00EF35DB" w14:paraId="02C9D1FD" w14:textId="77777777" w:rsidTr="004B232D">
        <w:tc>
          <w:tcPr>
            <w:tcW w:w="9350" w:type="dxa"/>
            <w:gridSpan w:val="2"/>
            <w:tcBorders>
              <w:bottom w:val="single" w:sz="4" w:space="0" w:color="auto"/>
            </w:tcBorders>
            <w:vAlign w:val="center"/>
          </w:tcPr>
          <w:p w14:paraId="39FEE5FC" w14:textId="5C731990" w:rsidR="00777B83" w:rsidRPr="003C2D6D" w:rsidRDefault="00777B83">
            <w:pPr>
              <w:spacing w:before="80" w:after="80"/>
              <w:rPr>
                <w:b/>
              </w:rPr>
            </w:pPr>
            <w:r w:rsidRPr="003C2D6D">
              <w:rPr>
                <w:b/>
              </w:rPr>
              <w:t xml:space="preserve">REQUEST FOR </w:t>
            </w:r>
            <w:r w:rsidR="0045068E" w:rsidRPr="003C2D6D">
              <w:rPr>
                <w:b/>
              </w:rPr>
              <w:t>AN</w:t>
            </w:r>
            <w:r w:rsidRPr="003C2D6D">
              <w:rPr>
                <w:b/>
              </w:rPr>
              <w:t xml:space="preserve"> AUDIT</w:t>
            </w:r>
            <w:r w:rsidR="0045068E" w:rsidRPr="003C2D6D">
              <w:rPr>
                <w:b/>
              </w:rPr>
              <w:t xml:space="preserve"> OF A NEW ENTITY</w:t>
            </w:r>
            <w:r w:rsidR="004127D8" w:rsidRPr="003C2D6D">
              <w:rPr>
                <w:b/>
              </w:rPr>
              <w:t xml:space="preserve"> OR SUB-ENTITY</w:t>
            </w:r>
            <w:r w:rsidR="00016144">
              <w:rPr>
                <w:b/>
              </w:rPr>
              <w:t>, if applicable</w:t>
            </w:r>
          </w:p>
        </w:tc>
      </w:tr>
      <w:tr w:rsidR="00C2737E" w:rsidRPr="00EF35DB" w14:paraId="4592C91F" w14:textId="77777777" w:rsidTr="004B232D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4592C91D" w14:textId="275358E2" w:rsidR="00C2737E" w:rsidRPr="00EF35DB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C2737E" w:rsidRPr="00EF35DB">
              <w:rPr>
                <w:sz w:val="22"/>
                <w:szCs w:val="22"/>
              </w:rPr>
              <w:t>Legal Name</w:t>
            </w:r>
            <w:r w:rsidR="0045068E">
              <w:rPr>
                <w:sz w:val="22"/>
                <w:szCs w:val="22"/>
              </w:rPr>
              <w:t xml:space="preserve"> of the Entity</w:t>
            </w:r>
            <w:r w:rsidR="00C2737E" w:rsidRPr="00EF35DB">
              <w:rPr>
                <w:sz w:val="22"/>
                <w:szCs w:val="22"/>
              </w:rPr>
              <w:t>:</w:t>
            </w:r>
          </w:p>
        </w:tc>
        <w:sdt>
          <w:sdtPr>
            <w:id w:val="-17257509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1" w:type="dxa"/>
                <w:tcBorders>
                  <w:bottom w:val="single" w:sz="4" w:space="0" w:color="auto"/>
                </w:tcBorders>
                <w:vAlign w:val="center"/>
              </w:tcPr>
              <w:p w14:paraId="4592C91E" w14:textId="2056819B" w:rsidR="00C2737E" w:rsidRPr="00EF35DB" w:rsidRDefault="00BC3B99" w:rsidP="00BC3B99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4CF7" w:rsidRPr="00EF35DB" w14:paraId="4592C922" w14:textId="77777777" w:rsidTr="004B232D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4592C920" w14:textId="77777777" w:rsidR="00934CF7" w:rsidRPr="00EF35DB" w:rsidRDefault="00934CF7" w:rsidP="00CA262E">
            <w:pPr>
              <w:spacing w:before="80" w:after="80"/>
              <w:jc w:val="right"/>
            </w:pPr>
            <w:r w:rsidRPr="00EF35DB">
              <w:rPr>
                <w:sz w:val="22"/>
                <w:szCs w:val="22"/>
              </w:rPr>
              <w:t>DBA</w:t>
            </w:r>
            <w:r w:rsidR="00886BF1">
              <w:rPr>
                <w:sz w:val="22"/>
                <w:szCs w:val="22"/>
              </w:rPr>
              <w:t xml:space="preserve"> (if applicable)</w:t>
            </w:r>
            <w:r w:rsidRPr="00EF35DB">
              <w:rPr>
                <w:sz w:val="22"/>
                <w:szCs w:val="22"/>
              </w:rPr>
              <w:t>:</w:t>
            </w:r>
          </w:p>
        </w:tc>
        <w:sdt>
          <w:sdtPr>
            <w:id w:val="67423617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581" w:type="dxa"/>
                <w:tcBorders>
                  <w:bottom w:val="single" w:sz="4" w:space="0" w:color="auto"/>
                </w:tcBorders>
                <w:vAlign w:val="center"/>
              </w:tcPr>
              <w:p w14:paraId="4592C921" w14:textId="31B6E7DC" w:rsidR="00934CF7" w:rsidRPr="00EF35DB" w:rsidRDefault="00934CF7" w:rsidP="00BC3B99">
                <w:pPr>
                  <w:spacing w:before="80" w:after="80"/>
                </w:pPr>
              </w:p>
            </w:tc>
          </w:sdtContent>
        </w:sdt>
      </w:tr>
      <w:tr w:rsidR="00934CF7" w:rsidRPr="00EF35DB" w14:paraId="4592C925" w14:textId="77777777" w:rsidTr="004B232D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4592C923" w14:textId="77777777" w:rsidR="00934CF7" w:rsidRPr="00EF35DB" w:rsidRDefault="00934CF7" w:rsidP="00CA262E">
            <w:pPr>
              <w:spacing w:before="80" w:after="80"/>
              <w:jc w:val="right"/>
            </w:pPr>
            <w:r w:rsidRPr="00EF35DB">
              <w:rPr>
                <w:sz w:val="22"/>
                <w:szCs w:val="22"/>
              </w:rPr>
              <w:t>Acronym</w:t>
            </w:r>
            <w:r w:rsidR="00886BF1">
              <w:rPr>
                <w:sz w:val="22"/>
                <w:szCs w:val="22"/>
              </w:rPr>
              <w:t xml:space="preserve"> (if applicable)</w:t>
            </w:r>
            <w:r w:rsidRPr="00EF35DB">
              <w:rPr>
                <w:sz w:val="22"/>
                <w:szCs w:val="22"/>
              </w:rPr>
              <w:t>:</w:t>
            </w:r>
          </w:p>
        </w:tc>
        <w:sdt>
          <w:sdtPr>
            <w:id w:val="-16139766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1" w:type="dxa"/>
                <w:tcBorders>
                  <w:bottom w:val="single" w:sz="4" w:space="0" w:color="auto"/>
                </w:tcBorders>
                <w:vAlign w:val="center"/>
              </w:tcPr>
              <w:p w14:paraId="4592C924" w14:textId="77777777" w:rsidR="00934CF7" w:rsidRPr="00EF35DB" w:rsidRDefault="00F632BC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737E" w:rsidRPr="00EF35DB" w14:paraId="4592C928" w14:textId="77777777" w:rsidTr="004B232D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4592C926" w14:textId="28628D75" w:rsidR="00C2737E" w:rsidRPr="00EF35DB" w:rsidRDefault="004127D8" w:rsidP="00CA262E">
            <w:pPr>
              <w:spacing w:before="80" w:after="80"/>
              <w:jc w:val="right"/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B33971" w:rsidRPr="00B33971">
              <w:rPr>
                <w:color w:val="FF0000"/>
                <w:sz w:val="22"/>
                <w:szCs w:val="22"/>
              </w:rPr>
              <w:t>*</w:t>
            </w:r>
            <w:r w:rsidR="00934CF7" w:rsidRPr="00EF35DB">
              <w:rPr>
                <w:sz w:val="22"/>
                <w:szCs w:val="22"/>
              </w:rPr>
              <w:t xml:space="preserve">Date </w:t>
            </w:r>
            <w:r w:rsidR="00EF35DB">
              <w:rPr>
                <w:sz w:val="22"/>
                <w:szCs w:val="22"/>
              </w:rPr>
              <w:t>of</w:t>
            </w:r>
            <w:r w:rsidR="00934CF7" w:rsidRPr="00EF35DB">
              <w:rPr>
                <w:sz w:val="22"/>
                <w:szCs w:val="22"/>
              </w:rPr>
              <w:t xml:space="preserve"> Establish</w:t>
            </w:r>
            <w:r w:rsidR="00EF35DB">
              <w:rPr>
                <w:sz w:val="22"/>
                <w:szCs w:val="22"/>
              </w:rPr>
              <w:t>ment</w:t>
            </w:r>
            <w:r w:rsidR="00C2737E" w:rsidRPr="00EF35DB">
              <w:rPr>
                <w:sz w:val="22"/>
                <w:szCs w:val="22"/>
              </w:rPr>
              <w:t>:</w:t>
            </w:r>
          </w:p>
        </w:tc>
        <w:sdt>
          <w:sdtPr>
            <w:id w:val="-1316480001"/>
            <w:placeholder>
              <w:docPart w:val="4473E8700B144A8AA1E67BBBAE6E377E"/>
            </w:placeholder>
            <w:showingPlcHdr/>
            <w:date w:fullDate="2014-10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81" w:type="dxa"/>
                <w:tcBorders>
                  <w:bottom w:val="single" w:sz="4" w:space="0" w:color="auto"/>
                </w:tcBorders>
                <w:vAlign w:val="center"/>
              </w:tcPr>
              <w:p w14:paraId="4592C927" w14:textId="7B913C18" w:rsidR="00C2737E" w:rsidRPr="00EF35DB" w:rsidRDefault="005A5266" w:rsidP="005A5266">
                <w:pPr>
                  <w:spacing w:before="80" w:after="80"/>
                </w:pPr>
                <w:r w:rsidRPr="000915B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F35DB" w:rsidRPr="00EF35DB" w14:paraId="4592C92B" w14:textId="77777777" w:rsidTr="004B232D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4592C929" w14:textId="77777777" w:rsidR="00EF35DB" w:rsidRPr="00EF35DB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604243">
              <w:rPr>
                <w:sz w:val="22"/>
                <w:szCs w:val="22"/>
              </w:rPr>
              <w:t>Authorizing</w:t>
            </w:r>
            <w:r w:rsidR="00EF35DB" w:rsidRPr="00EF35DB">
              <w:rPr>
                <w:sz w:val="22"/>
                <w:szCs w:val="22"/>
              </w:rPr>
              <w:t xml:space="preserve"> RCW</w:t>
            </w:r>
            <w:r w:rsidR="00EF35DB">
              <w:rPr>
                <w:sz w:val="22"/>
                <w:szCs w:val="22"/>
              </w:rPr>
              <w:t>:</w:t>
            </w:r>
          </w:p>
        </w:tc>
        <w:tc>
          <w:tcPr>
            <w:tcW w:w="6581" w:type="dxa"/>
            <w:tcBorders>
              <w:bottom w:val="single" w:sz="4" w:space="0" w:color="auto"/>
            </w:tcBorders>
            <w:vAlign w:val="center"/>
          </w:tcPr>
          <w:p w14:paraId="4592C92A" w14:textId="63CA3138" w:rsidR="00EF35DB" w:rsidRPr="00C4476E" w:rsidRDefault="00C6644A" w:rsidP="005A5266">
            <w:pPr>
              <w:spacing w:before="80" w:after="80"/>
              <w:rPr>
                <w:color w:val="FF0000"/>
              </w:rPr>
            </w:pPr>
            <w:sdt>
              <w:sdtPr>
                <w:id w:val="-78488880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A5266" w:rsidRPr="00AF47E0">
                  <w:rPr>
                    <w:rStyle w:val="PlaceholderText"/>
                  </w:rPr>
                  <w:t>Click here to enter text.</w:t>
                </w:r>
              </w:sdtContent>
            </w:sdt>
            <w:r w:rsidR="00C4476E">
              <w:t xml:space="preserve"> </w:t>
            </w:r>
          </w:p>
        </w:tc>
      </w:tr>
      <w:tr w:rsidR="00A5529F" w:rsidRPr="00EF35DB" w14:paraId="660D44D7" w14:textId="77777777" w:rsidTr="004B232D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717B3635" w14:textId="730B5D82" w:rsidR="00A5529F" w:rsidRPr="00A5529F" w:rsidRDefault="00A5529F" w:rsidP="00A5529F">
            <w:pPr>
              <w:pStyle w:val="ListParagraph"/>
              <w:spacing w:before="80" w:after="8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B33971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Federal EIN #:</w:t>
            </w:r>
          </w:p>
        </w:tc>
        <w:tc>
          <w:tcPr>
            <w:tcW w:w="6581" w:type="dxa"/>
            <w:tcBorders>
              <w:bottom w:val="single" w:sz="4" w:space="0" w:color="auto"/>
            </w:tcBorders>
            <w:vAlign w:val="center"/>
          </w:tcPr>
          <w:p w14:paraId="1EDB81BF" w14:textId="35A7DB4B" w:rsidR="00A5529F" w:rsidRDefault="00C6644A">
            <w:pPr>
              <w:spacing w:before="80" w:after="80"/>
            </w:pPr>
            <w:sdt>
              <w:sdtPr>
                <w:id w:val="-1081516281"/>
                <w:placeholder>
                  <w:docPart w:val="A9C3C2A6ABF540C3BFE9E55AE037F966"/>
                </w:placeholder>
                <w:showingPlcHdr/>
                <w:text/>
              </w:sdtPr>
              <w:sdtEndPr/>
              <w:sdtContent>
                <w:r w:rsidR="00A5529F" w:rsidRPr="00AF47E0">
                  <w:rPr>
                    <w:rStyle w:val="PlaceholderText"/>
                  </w:rPr>
                  <w:t>Click here to enter text.</w:t>
                </w:r>
              </w:sdtContent>
            </w:sdt>
            <w:r w:rsidR="00A5529F">
              <w:t xml:space="preserve"> </w:t>
            </w:r>
          </w:p>
        </w:tc>
      </w:tr>
      <w:tr w:rsidR="00C4476E" w:rsidRPr="00EF35DB" w14:paraId="40DA7A8B" w14:textId="77777777" w:rsidTr="004B232D">
        <w:tc>
          <w:tcPr>
            <w:tcW w:w="2769" w:type="dxa"/>
            <w:tcBorders>
              <w:bottom w:val="single" w:sz="4" w:space="0" w:color="auto"/>
            </w:tcBorders>
          </w:tcPr>
          <w:p w14:paraId="621EDB67" w14:textId="6F44D8B6" w:rsidR="00C4476E" w:rsidRPr="003C2D6D" w:rsidRDefault="00973C1E" w:rsidP="00CF1BAB">
            <w:pPr>
              <w:spacing w:before="80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*</w:t>
            </w:r>
            <w:r w:rsidR="0045068E" w:rsidRPr="003C2D6D">
              <w:rPr>
                <w:sz w:val="22"/>
                <w:szCs w:val="22"/>
              </w:rPr>
              <w:t>If the entity was c</w:t>
            </w:r>
            <w:r w:rsidR="00C4476E" w:rsidRPr="003C2D6D">
              <w:rPr>
                <w:sz w:val="22"/>
                <w:szCs w:val="22"/>
              </w:rPr>
              <w:t xml:space="preserve">reated </w:t>
            </w:r>
            <w:r w:rsidR="0045068E" w:rsidRPr="003C2D6D">
              <w:rPr>
                <w:sz w:val="22"/>
                <w:szCs w:val="22"/>
              </w:rPr>
              <w:t xml:space="preserve">under </w:t>
            </w:r>
            <w:r w:rsidR="00C4476E" w:rsidRPr="003C2D6D">
              <w:rPr>
                <w:sz w:val="22"/>
                <w:szCs w:val="22"/>
              </w:rPr>
              <w:t>RCW 39.34</w:t>
            </w:r>
            <w:r w:rsidR="0045068E" w:rsidRPr="003C2D6D">
              <w:rPr>
                <w:sz w:val="22"/>
                <w:szCs w:val="22"/>
              </w:rPr>
              <w:t>, the</w:t>
            </w:r>
          </w:p>
          <w:p w14:paraId="6C072EE2" w14:textId="67C772C1" w:rsidR="00C4476E" w:rsidRDefault="00C4476E" w:rsidP="00CF1BAB">
            <w:pPr>
              <w:spacing w:after="80"/>
              <w:rPr>
                <w:color w:val="FF0000"/>
                <w:sz w:val="22"/>
                <w:szCs w:val="22"/>
              </w:rPr>
            </w:pPr>
            <w:proofErr w:type="spellStart"/>
            <w:r w:rsidRPr="003C2D6D">
              <w:rPr>
                <w:sz w:val="22"/>
                <w:szCs w:val="22"/>
              </w:rPr>
              <w:t>Interlocal</w:t>
            </w:r>
            <w:proofErr w:type="spellEnd"/>
            <w:r w:rsidRPr="003C2D6D">
              <w:rPr>
                <w:sz w:val="22"/>
                <w:szCs w:val="22"/>
              </w:rPr>
              <w:t xml:space="preserve"> Cooperation Act</w:t>
            </w:r>
            <w:r w:rsidR="0045068E" w:rsidRPr="003C2D6D">
              <w:rPr>
                <w:sz w:val="22"/>
                <w:szCs w:val="22"/>
              </w:rPr>
              <w:t>:</w:t>
            </w:r>
          </w:p>
          <w:p w14:paraId="5A90D380" w14:textId="77777777" w:rsidR="00E944BE" w:rsidRDefault="00E944BE" w:rsidP="00CF1BAB">
            <w:pPr>
              <w:spacing w:before="80" w:after="80"/>
              <w:rPr>
                <w:color w:val="FF0000"/>
                <w:sz w:val="22"/>
                <w:szCs w:val="22"/>
              </w:rPr>
            </w:pPr>
          </w:p>
          <w:p w14:paraId="6E27E9E3" w14:textId="63719767" w:rsidR="00E944BE" w:rsidRPr="00B33971" w:rsidRDefault="00E944BE" w:rsidP="00CF1BAB">
            <w:pPr>
              <w:spacing w:before="80" w:after="80"/>
              <w:rPr>
                <w:color w:val="FF0000"/>
                <w:sz w:val="22"/>
                <w:szCs w:val="22"/>
              </w:rPr>
            </w:pPr>
          </w:p>
        </w:tc>
        <w:tc>
          <w:tcPr>
            <w:tcW w:w="6581" w:type="dxa"/>
            <w:tcBorders>
              <w:bottom w:val="single" w:sz="4" w:space="0" w:color="auto"/>
            </w:tcBorders>
            <w:vAlign w:val="center"/>
          </w:tcPr>
          <w:p w14:paraId="751165C1" w14:textId="77777777" w:rsidR="00E05A46" w:rsidRDefault="0027661D" w:rsidP="00E05A46">
            <w:pPr>
              <w:spacing w:before="80" w:after="80"/>
              <w:ind w:left="342" w:hanging="342"/>
            </w:pPr>
            <w:r w:rsidRPr="003C2D6D">
              <w:t>A</w:t>
            </w:r>
            <w:r w:rsidR="00782019" w:rsidRPr="003C2D6D">
              <w:t>.</w:t>
            </w:r>
            <w:r w:rsidR="00782019" w:rsidRPr="003C2D6D">
              <w:tab/>
            </w:r>
            <w:r w:rsidR="00973C1E" w:rsidRPr="003C2D6D">
              <w:t xml:space="preserve">Choose </w:t>
            </w:r>
            <w:r w:rsidR="002967D9" w:rsidRPr="003C2D6D">
              <w:t xml:space="preserve">the type of entity </w:t>
            </w:r>
            <w:r w:rsidR="008C2E5A">
              <w:t>created:</w:t>
            </w:r>
            <w:r w:rsidR="004127D8" w:rsidRPr="003C2D6D">
              <w:t xml:space="preserve"> </w:t>
            </w:r>
          </w:p>
          <w:sdt>
            <w:sdtPr>
              <w:rPr>
                <w:color w:val="FF0000"/>
              </w:rPr>
              <w:alias w:val="Chhose an item from the list"/>
              <w:tag w:val="Chhose an item from the list"/>
              <w:id w:val="-121774025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Nonprofit Corporation  (RCW 24.03 or RCW 24.06)." w:value="Nonprofit Corporation  (RCW 24.03 or RCW 24.06)."/>
                <w:listItem w:displayText="Limited Liability Company (RCW 25.15)." w:value="Limited Liability Company (RCW 25.15)."/>
                <w:listItem w:displayText="Partnership (RCW 25.04 or RCW 25.05)." w:value="Partnership (RCW 25.04 or RCW 25.05)."/>
                <w:listItem w:displayText="Joint or cooperative board under RCW 39.34.030(4) " w:value="Joint or cooperative board under RCW 39.34.030(4) "/>
              </w:dropDownList>
            </w:sdtPr>
            <w:sdtEndPr/>
            <w:sdtContent>
              <w:p w14:paraId="677FE461" w14:textId="3DC8126B" w:rsidR="00E05A46" w:rsidRDefault="00E05A46" w:rsidP="00E05A46">
                <w:pPr>
                  <w:spacing w:before="80" w:after="80"/>
                  <w:ind w:left="342" w:hanging="342"/>
                  <w:rPr>
                    <w:color w:val="FF0000"/>
                  </w:rPr>
                </w:pPr>
                <w:r w:rsidRPr="00B17F34">
                  <w:rPr>
                    <w:rStyle w:val="PlaceholderText"/>
                  </w:rPr>
                  <w:t>Choose an item.</w:t>
                </w:r>
              </w:p>
            </w:sdtContent>
          </w:sdt>
          <w:p w14:paraId="0C44A77F" w14:textId="0000D9C4" w:rsidR="0027661D" w:rsidRPr="00CF1BAB" w:rsidRDefault="0027661D" w:rsidP="005D4D4C">
            <w:pPr>
              <w:spacing w:before="80" w:after="80"/>
              <w:ind w:left="342" w:hanging="342"/>
              <w:rPr>
                <w:color w:val="FF0000"/>
                <w:sz w:val="22"/>
                <w:szCs w:val="22"/>
              </w:rPr>
            </w:pPr>
            <w:r w:rsidRPr="003C2D6D">
              <w:t>B.</w:t>
            </w:r>
            <w:r w:rsidR="00782019" w:rsidRPr="003C2D6D">
              <w:tab/>
            </w:r>
            <w:r w:rsidR="008C2E5A">
              <w:t xml:space="preserve">Attach </w:t>
            </w:r>
            <w:r w:rsidR="00E60271">
              <w:t xml:space="preserve">a copy of </w:t>
            </w:r>
            <w:r w:rsidR="008C2E5A">
              <w:t xml:space="preserve">the </w:t>
            </w:r>
            <w:proofErr w:type="spellStart"/>
            <w:r w:rsidRPr="003C2D6D">
              <w:rPr>
                <w:sz w:val="22"/>
                <w:szCs w:val="22"/>
              </w:rPr>
              <w:t>Interlocal</w:t>
            </w:r>
            <w:proofErr w:type="spellEnd"/>
            <w:r w:rsidRPr="003C2D6D">
              <w:rPr>
                <w:sz w:val="22"/>
                <w:szCs w:val="22"/>
              </w:rPr>
              <w:t xml:space="preserve"> Agreement </w:t>
            </w:r>
          </w:p>
        </w:tc>
      </w:tr>
      <w:tr w:rsidR="00777B83" w:rsidRPr="00EF35DB" w14:paraId="16A150DF" w14:textId="77777777" w:rsidTr="004B232D">
        <w:tc>
          <w:tcPr>
            <w:tcW w:w="9350" w:type="dxa"/>
            <w:gridSpan w:val="2"/>
            <w:tcBorders>
              <w:bottom w:val="single" w:sz="4" w:space="0" w:color="auto"/>
            </w:tcBorders>
            <w:vAlign w:val="center"/>
          </w:tcPr>
          <w:p w14:paraId="21FD89EF" w14:textId="17006B3B" w:rsidR="00777B83" w:rsidRPr="003C2D6D" w:rsidRDefault="0045068E" w:rsidP="00CF1BAB">
            <w:pPr>
              <w:spacing w:before="80" w:after="80"/>
              <w:rPr>
                <w:b/>
              </w:rPr>
            </w:pPr>
            <w:r w:rsidRPr="003C2D6D">
              <w:rPr>
                <w:b/>
              </w:rPr>
              <w:t>GENERAL INFORMATION ABOUT THE ENTITY</w:t>
            </w:r>
          </w:p>
        </w:tc>
      </w:tr>
      <w:tr w:rsidR="00F66E81" w:rsidRPr="00EF35DB" w14:paraId="504C64D2" w14:textId="77777777" w:rsidTr="004B232D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2F67D578" w14:textId="0222CC7F" w:rsidR="00F66E81" w:rsidRPr="00B33971" w:rsidRDefault="00F66E81" w:rsidP="00F66E81">
            <w:pPr>
              <w:spacing w:before="80" w:after="8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Basis of Accounting</w:t>
            </w:r>
            <w:r w:rsidRPr="00EF35DB">
              <w:rPr>
                <w:sz w:val="22"/>
                <w:szCs w:val="22"/>
              </w:rPr>
              <w:t>:</w:t>
            </w:r>
          </w:p>
        </w:tc>
        <w:sdt>
          <w:sdtPr>
            <w:id w:val="-850714016"/>
            <w:placeholder>
              <w:docPart w:val="A18F7DD1EAFC4888A40EDFE68FF505DE"/>
            </w:placeholder>
            <w:showingPlcHdr/>
            <w:dropDownList>
              <w:listItem w:value="Choose an item."/>
              <w:listItem w:displayText="GAAP" w:value="GAAP"/>
              <w:listItem w:displayText="BARS Cash Basis" w:value="BARS Cash Basis"/>
              <w:listItem w:displayText="Schools Manual - Modified Accrual" w:value="Schools Manual - Modified Accrual"/>
              <w:listItem w:displayText="Schools Manual - CASH" w:value="Schools Manual - CASH"/>
              <w:listItem w:displayText="Special" w:value="Special"/>
            </w:dropDownList>
          </w:sdtPr>
          <w:sdtEndPr/>
          <w:sdtContent>
            <w:tc>
              <w:tcPr>
                <w:tcW w:w="6581" w:type="dxa"/>
                <w:tcBorders>
                  <w:bottom w:val="single" w:sz="4" w:space="0" w:color="auto"/>
                </w:tcBorders>
                <w:vAlign w:val="center"/>
              </w:tcPr>
              <w:p w14:paraId="3D7518FD" w14:textId="0B433151" w:rsidR="00F66E81" w:rsidRDefault="00F66E81" w:rsidP="00F66E81">
                <w:pPr>
                  <w:spacing w:before="80" w:after="80"/>
                </w:pPr>
                <w:r w:rsidRPr="000915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04243" w:rsidRPr="00EF35DB" w14:paraId="4592C934" w14:textId="77777777" w:rsidTr="004B232D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4592C932" w14:textId="77777777" w:rsidR="00604243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604243" w:rsidRPr="00EF35DB">
              <w:rPr>
                <w:sz w:val="22"/>
                <w:szCs w:val="22"/>
              </w:rPr>
              <w:t>Fiscal Year End:</w:t>
            </w:r>
          </w:p>
        </w:tc>
        <w:sdt>
          <w:sdtPr>
            <w:id w:val="1428706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1" w:type="dxa"/>
                <w:tcBorders>
                  <w:bottom w:val="single" w:sz="4" w:space="0" w:color="auto"/>
                </w:tcBorders>
                <w:vAlign w:val="center"/>
              </w:tcPr>
              <w:p w14:paraId="4592C933" w14:textId="28DAA25B" w:rsidR="00604243" w:rsidRPr="00EF35DB" w:rsidRDefault="005A5266" w:rsidP="005A5266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737E" w:rsidRPr="00EF35DB" w14:paraId="4592C937" w14:textId="77777777" w:rsidTr="004B232D">
        <w:tc>
          <w:tcPr>
            <w:tcW w:w="2769" w:type="dxa"/>
            <w:tcBorders>
              <w:bottom w:val="single" w:sz="4" w:space="0" w:color="auto"/>
            </w:tcBorders>
          </w:tcPr>
          <w:p w14:paraId="4592C935" w14:textId="77777777" w:rsidR="00C2737E" w:rsidRPr="00EF35DB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C2737E" w:rsidRPr="00EF35DB">
              <w:rPr>
                <w:sz w:val="22"/>
                <w:szCs w:val="22"/>
              </w:rPr>
              <w:t>Billing Address:</w:t>
            </w:r>
          </w:p>
        </w:tc>
        <w:sdt>
          <w:sdtPr>
            <w:id w:val="18296283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1" w:type="dxa"/>
                <w:tcBorders>
                  <w:bottom w:val="single" w:sz="4" w:space="0" w:color="auto"/>
                </w:tcBorders>
              </w:tcPr>
              <w:p w14:paraId="4592C936" w14:textId="77777777" w:rsidR="00C2737E" w:rsidRPr="00EF35DB" w:rsidRDefault="00F632BC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737E" w:rsidRPr="00EF35DB" w14:paraId="4592C93A" w14:textId="77777777" w:rsidTr="004B232D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4592C938" w14:textId="77777777" w:rsidR="00C2737E" w:rsidRPr="00EF35DB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C2737E" w:rsidRPr="00EF35DB">
              <w:rPr>
                <w:sz w:val="22"/>
                <w:szCs w:val="22"/>
              </w:rPr>
              <w:t>County:</w:t>
            </w:r>
          </w:p>
        </w:tc>
        <w:sdt>
          <w:sdtPr>
            <w:id w:val="-95561796"/>
            <w:placeholder>
              <w:docPart w:val="E115C98A75B7412480A2C303C795EF44"/>
            </w:placeholder>
            <w:showingPlcHdr/>
            <w:dropDownList>
              <w:listItem w:value="Choose an item."/>
              <w:listItem w:displayText="Adams" w:value="Adams"/>
              <w:listItem w:displayText="Asotin" w:value="Asotin"/>
              <w:listItem w:displayText="Benton" w:value="Benton"/>
              <w:listItem w:displayText="Chelan" w:value="Chelan"/>
              <w:listItem w:displayText="Clallam" w:value="Clallam"/>
              <w:listItem w:displayText="Clark" w:value="Clark"/>
              <w:listItem w:displayText="Columbia" w:value="Columbia"/>
              <w:listItem w:displayText="Cowlitz" w:value="Cowlitz"/>
              <w:listItem w:displayText="Douglas" w:value="Douglas"/>
              <w:listItem w:displayText="Ferry" w:value="Ferry"/>
              <w:listItem w:displayText="Franklin" w:value="Franklin"/>
              <w:listItem w:displayText="Garfield" w:value="Garfield"/>
              <w:listItem w:displayText="Grant" w:value="Grant"/>
              <w:listItem w:displayText="Grays Harbor" w:value="Grays Harbor"/>
              <w:listItem w:displayText="Island" w:value="Island"/>
              <w:listItem w:displayText="Jefferson" w:value="Jefferson"/>
              <w:listItem w:displayText="King" w:value="King"/>
              <w:listItem w:displayText="Kitsap" w:value="Kitsap"/>
              <w:listItem w:displayText="Kittitas" w:value="Kittitas"/>
              <w:listItem w:displayText="Klickitat" w:value="Klickitat"/>
              <w:listItem w:displayText="Lewis" w:value="Lewis"/>
              <w:listItem w:displayText="Lincoln" w:value="Lincoln"/>
              <w:listItem w:displayText="Mason" w:value="Mason"/>
              <w:listItem w:displayText="Okanogan" w:value="Okanogan"/>
              <w:listItem w:displayText="Pacific" w:value="Pacific"/>
              <w:listItem w:displayText="Pend Oreille" w:value="Pend Oreille"/>
              <w:listItem w:displayText="Pierce" w:value="Pierce"/>
              <w:listItem w:displayText="San Juan" w:value="San Juan"/>
              <w:listItem w:displayText="Skagit" w:value="Skagit"/>
              <w:listItem w:displayText="Skamania" w:value="Skamania"/>
              <w:listItem w:displayText="Snohomish" w:value="Snohomish"/>
              <w:listItem w:displayText="Spokane" w:value="Spokane"/>
              <w:listItem w:displayText="Stevens" w:value="Stevens"/>
              <w:listItem w:displayText="Thurston" w:value="Thurston"/>
              <w:listItem w:displayText="Wahkiakum" w:value="Wahkiakum"/>
              <w:listItem w:displayText="Walla Walla" w:value="Walla Walla"/>
              <w:listItem w:displayText="Whatcom" w:value="Whatcom"/>
              <w:listItem w:displayText="Whitman" w:value="Whitman"/>
              <w:listItem w:displayText="Yakima" w:value="Yakima"/>
            </w:dropDownList>
          </w:sdtPr>
          <w:sdtEndPr/>
          <w:sdtContent>
            <w:tc>
              <w:tcPr>
                <w:tcW w:w="6581" w:type="dxa"/>
                <w:tcBorders>
                  <w:bottom w:val="single" w:sz="4" w:space="0" w:color="auto"/>
                </w:tcBorders>
                <w:vAlign w:val="center"/>
              </w:tcPr>
              <w:p w14:paraId="4592C939" w14:textId="39775566" w:rsidR="00C2737E" w:rsidRPr="00EF35DB" w:rsidRDefault="005A5266" w:rsidP="00CA262E">
                <w:pPr>
                  <w:spacing w:before="80" w:after="80"/>
                </w:pPr>
                <w:r w:rsidRPr="000915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2737E" w:rsidRPr="00EF35DB" w14:paraId="4592C93D" w14:textId="77777777" w:rsidTr="004B232D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4592C93B" w14:textId="124B42E9" w:rsidR="00C2737E" w:rsidRPr="00EF35DB" w:rsidRDefault="00B33971" w:rsidP="005A5266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C2737E" w:rsidRPr="00EF35DB">
              <w:rPr>
                <w:sz w:val="22"/>
                <w:szCs w:val="22"/>
              </w:rPr>
              <w:t xml:space="preserve">Entity </w:t>
            </w:r>
            <w:r w:rsidR="005A5266">
              <w:rPr>
                <w:sz w:val="22"/>
                <w:szCs w:val="22"/>
              </w:rPr>
              <w:t>Contact</w:t>
            </w:r>
            <w:r w:rsidR="005A5266" w:rsidRPr="00EF35DB">
              <w:rPr>
                <w:sz w:val="22"/>
                <w:szCs w:val="22"/>
              </w:rPr>
              <w:t xml:space="preserve"> </w:t>
            </w:r>
            <w:r w:rsidR="00C2737E" w:rsidRPr="00EF35DB">
              <w:rPr>
                <w:sz w:val="22"/>
                <w:szCs w:val="22"/>
              </w:rPr>
              <w:t>Name:</w:t>
            </w:r>
          </w:p>
        </w:tc>
        <w:sdt>
          <w:sdtPr>
            <w:id w:val="18991657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1" w:type="dxa"/>
                <w:tcBorders>
                  <w:bottom w:val="single" w:sz="4" w:space="0" w:color="auto"/>
                </w:tcBorders>
                <w:vAlign w:val="center"/>
              </w:tcPr>
              <w:p w14:paraId="4592C93C" w14:textId="77777777" w:rsidR="00C2737E" w:rsidRPr="00EF35DB" w:rsidRDefault="00F632BC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168C" w:rsidRPr="00EF35DB" w14:paraId="4592C940" w14:textId="77777777" w:rsidTr="004B232D">
        <w:tc>
          <w:tcPr>
            <w:tcW w:w="2769" w:type="dxa"/>
            <w:vAlign w:val="center"/>
          </w:tcPr>
          <w:p w14:paraId="4592C93E" w14:textId="77777777" w:rsidR="0029168C" w:rsidRPr="00EF35DB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29168C" w:rsidRPr="00EF35DB">
              <w:rPr>
                <w:sz w:val="22"/>
                <w:szCs w:val="22"/>
              </w:rPr>
              <w:t>Contact Phone Number:</w:t>
            </w:r>
          </w:p>
        </w:tc>
        <w:sdt>
          <w:sdtPr>
            <w:id w:val="6675975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1" w:type="dxa"/>
                <w:vAlign w:val="center"/>
              </w:tcPr>
              <w:p w14:paraId="4592C93F" w14:textId="77777777" w:rsidR="0029168C" w:rsidRPr="00EF35DB" w:rsidRDefault="00F632BC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3971" w:rsidRPr="00EF35DB" w14:paraId="4592C943" w14:textId="77777777" w:rsidTr="004B232D">
        <w:tc>
          <w:tcPr>
            <w:tcW w:w="2769" w:type="dxa"/>
            <w:vAlign w:val="center"/>
          </w:tcPr>
          <w:p w14:paraId="4592C941" w14:textId="77777777" w:rsidR="00B33971" w:rsidRPr="003C300C" w:rsidRDefault="00B33971" w:rsidP="00CA262E">
            <w:pPr>
              <w:spacing w:before="80" w:after="80"/>
              <w:jc w:val="right"/>
              <w:rPr>
                <w:sz w:val="22"/>
                <w:szCs w:val="22"/>
              </w:rPr>
            </w:pPr>
            <w:r w:rsidRPr="003C300C">
              <w:rPr>
                <w:sz w:val="22"/>
                <w:szCs w:val="22"/>
              </w:rPr>
              <w:t>*Contact E-mail Address:</w:t>
            </w:r>
          </w:p>
        </w:tc>
        <w:sdt>
          <w:sdtPr>
            <w:id w:val="38171406"/>
            <w:placeholder>
              <w:docPart w:val="2E6238E43A914E37B45588272106CC55"/>
            </w:placeholder>
            <w:showingPlcHdr/>
            <w:text/>
          </w:sdtPr>
          <w:sdtEndPr/>
          <w:sdtContent>
            <w:tc>
              <w:tcPr>
                <w:tcW w:w="6581" w:type="dxa"/>
                <w:vAlign w:val="center"/>
              </w:tcPr>
              <w:p w14:paraId="4592C942" w14:textId="77777777" w:rsidR="00B33971" w:rsidRPr="00EF35DB" w:rsidRDefault="00B33971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737E" w:rsidRPr="00EF35DB" w14:paraId="4592C946" w14:textId="77777777" w:rsidTr="004B232D">
        <w:tc>
          <w:tcPr>
            <w:tcW w:w="2769" w:type="dxa"/>
            <w:vAlign w:val="center"/>
          </w:tcPr>
          <w:p w14:paraId="4592C944" w14:textId="77777777" w:rsidR="00C2737E" w:rsidRPr="003C300C" w:rsidRDefault="00B33971" w:rsidP="00CA262E">
            <w:pPr>
              <w:spacing w:before="80" w:after="80"/>
              <w:jc w:val="right"/>
              <w:rPr>
                <w:sz w:val="22"/>
                <w:szCs w:val="22"/>
              </w:rPr>
            </w:pPr>
            <w:r w:rsidRPr="003C300C">
              <w:rPr>
                <w:sz w:val="22"/>
                <w:szCs w:val="22"/>
              </w:rPr>
              <w:t>Entity Website</w:t>
            </w:r>
            <w:r w:rsidR="00604243" w:rsidRPr="003C300C">
              <w:rPr>
                <w:sz w:val="22"/>
                <w:szCs w:val="22"/>
              </w:rPr>
              <w:t>:</w:t>
            </w:r>
          </w:p>
        </w:tc>
        <w:sdt>
          <w:sdtPr>
            <w:id w:val="2120076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1" w:type="dxa"/>
                <w:vAlign w:val="center"/>
              </w:tcPr>
              <w:p w14:paraId="4592C945" w14:textId="77777777" w:rsidR="00C2737E" w:rsidRPr="00EF35DB" w:rsidRDefault="00F632BC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737E" w:rsidRPr="00EF35DB" w14:paraId="4592C949" w14:textId="77777777" w:rsidTr="004B232D">
        <w:tc>
          <w:tcPr>
            <w:tcW w:w="2769" w:type="dxa"/>
            <w:vAlign w:val="center"/>
          </w:tcPr>
          <w:p w14:paraId="4592C947" w14:textId="2A31A1FF" w:rsidR="00C2737E" w:rsidRPr="00EF35DB" w:rsidRDefault="005B5455" w:rsidP="005A5266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EF35DB">
              <w:rPr>
                <w:sz w:val="22"/>
                <w:szCs w:val="22"/>
              </w:rPr>
              <w:t>Form Completed</w:t>
            </w:r>
            <w:r w:rsidR="00C2737E" w:rsidRPr="00EF35DB">
              <w:rPr>
                <w:sz w:val="22"/>
                <w:szCs w:val="22"/>
              </w:rPr>
              <w:t xml:space="preserve"> By</w:t>
            </w:r>
            <w:r w:rsidR="005A5266">
              <w:rPr>
                <w:sz w:val="22"/>
                <w:szCs w:val="22"/>
              </w:rPr>
              <w:t>: (if different from entity contact)</w:t>
            </w:r>
          </w:p>
        </w:tc>
        <w:tc>
          <w:tcPr>
            <w:tcW w:w="6581" w:type="dxa"/>
            <w:vAlign w:val="center"/>
          </w:tcPr>
          <w:p w14:paraId="4592C948" w14:textId="77777777" w:rsidR="00C2737E" w:rsidRPr="00EF35DB" w:rsidRDefault="00C6644A" w:rsidP="00CA262E">
            <w:pPr>
              <w:spacing w:before="80" w:after="80"/>
            </w:pPr>
            <w:sdt>
              <w:sdtPr>
                <w:id w:val="-207264958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632BC" w:rsidRPr="00AF47E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F4F815D" w14:textId="77777777" w:rsidR="002733FB" w:rsidRDefault="002733FB" w:rsidP="00B33971">
      <w:pPr>
        <w:tabs>
          <w:tab w:val="left" w:pos="2808"/>
        </w:tabs>
        <w:rPr>
          <w:sz w:val="6"/>
        </w:rPr>
      </w:pPr>
    </w:p>
    <w:p w14:paraId="4592C967" w14:textId="34AC3BE9" w:rsidR="00C2737E" w:rsidRDefault="00C2737E" w:rsidP="00D91D39"/>
    <w:p w14:paraId="4E832BEA" w14:textId="5199502C" w:rsidR="004B232D" w:rsidRDefault="004B232D" w:rsidP="00D91D39"/>
    <w:p w14:paraId="01A58CB1" w14:textId="6EF81595" w:rsidR="00B61652" w:rsidRDefault="00B61652" w:rsidP="00D91D39"/>
    <w:p w14:paraId="3E60F9AD" w14:textId="55B99339" w:rsidR="00B61652" w:rsidRDefault="00B61652" w:rsidP="00D91D39">
      <w:proofErr w:type="gramStart"/>
      <w:r>
        <w:t>continued</w:t>
      </w:r>
      <w:proofErr w:type="gramEnd"/>
      <w:r>
        <w:t xml:space="preserve"> on next page</w:t>
      </w:r>
    </w:p>
    <w:p w14:paraId="13DB80A4" w14:textId="6E3D9087" w:rsidR="00B61652" w:rsidRDefault="00B61652" w:rsidP="00D91D39"/>
    <w:p w14:paraId="4ADE8D0B" w14:textId="0FAE3F75" w:rsidR="00B61652" w:rsidRDefault="00B61652" w:rsidP="00D91D39"/>
    <w:p w14:paraId="2AC51803" w14:textId="77777777" w:rsidR="00B61652" w:rsidRDefault="00B61652" w:rsidP="00D91D39"/>
    <w:p w14:paraId="5D09A4AA" w14:textId="31ED4C43" w:rsidR="00B61652" w:rsidRDefault="00B61652" w:rsidP="00B61652">
      <w:pPr>
        <w:rPr>
          <w:b/>
          <w:i/>
        </w:rPr>
      </w:pPr>
      <w:r w:rsidRPr="005B5455">
        <w:rPr>
          <w:b/>
          <w:i/>
        </w:rPr>
        <w:t xml:space="preserve">State Auditor’s Office Completes </w:t>
      </w:r>
      <w:r>
        <w:rPr>
          <w:b/>
          <w:i/>
        </w:rPr>
        <w:t>This</w:t>
      </w:r>
      <w:r w:rsidRPr="005B5455">
        <w:rPr>
          <w:b/>
          <w:i/>
        </w:rPr>
        <w:t xml:space="preserve"> Section:</w:t>
      </w:r>
    </w:p>
    <w:p w14:paraId="7793868B" w14:textId="6C11CFC2" w:rsidR="00CD2F04" w:rsidRDefault="00CD2F04" w:rsidP="00B61652">
      <w:r>
        <w:t xml:space="preserve">MANAGER: Save this document using the naming convention: </w:t>
      </w:r>
      <w:proofErr w:type="spellStart"/>
      <w:r>
        <w:t>Creation_EntityName_Date</w:t>
      </w:r>
      <w:proofErr w:type="spellEnd"/>
    </w:p>
    <w:p w14:paraId="3C4791C8" w14:textId="77777777" w:rsidR="00CD2F04" w:rsidRPr="005B5455" w:rsidRDefault="00CD2F04" w:rsidP="00B61652">
      <w:pPr>
        <w:rPr>
          <w:b/>
          <w:i/>
        </w:rPr>
      </w:pPr>
    </w:p>
    <w:p w14:paraId="55FF01E5" w14:textId="00400443" w:rsidR="00B61652" w:rsidRPr="00C2741F" w:rsidRDefault="00B61652" w:rsidP="00B61652">
      <w:pPr>
        <w:rPr>
          <w:sz w:val="20"/>
          <w:szCs w:val="20"/>
        </w:rPr>
      </w:pPr>
      <w:r w:rsidRPr="00C2741F">
        <w:rPr>
          <w:sz w:val="20"/>
          <w:szCs w:val="20"/>
        </w:rPr>
        <w:t>(</w:t>
      </w:r>
      <w:r w:rsidRPr="004911B9">
        <w:rPr>
          <w:sz w:val="20"/>
          <w:szCs w:val="20"/>
        </w:rPr>
        <w:t xml:space="preserve">Follow Instructions in the Audit Information </w:t>
      </w:r>
      <w:proofErr w:type="spellStart"/>
      <w:r w:rsidRPr="004911B9">
        <w:rPr>
          <w:sz w:val="20"/>
          <w:szCs w:val="20"/>
        </w:rPr>
        <w:t>Sharepoint</w:t>
      </w:r>
      <w:proofErr w:type="spellEnd"/>
      <w:r w:rsidRPr="004911B9">
        <w:rPr>
          <w:sz w:val="20"/>
          <w:szCs w:val="20"/>
        </w:rPr>
        <w:t xml:space="preserve"> site</w:t>
      </w:r>
      <w:r>
        <w:rPr>
          <w:sz w:val="20"/>
          <w:szCs w:val="20"/>
        </w:rPr>
        <w:t xml:space="preserve"> </w:t>
      </w:r>
      <w:r w:rsidRPr="004911B9">
        <w:rPr>
          <w:sz w:val="20"/>
          <w:szCs w:val="20"/>
        </w:rPr>
        <w:t>&gt;</w:t>
      </w:r>
      <w:r w:rsidRPr="003C300C">
        <w:rPr>
          <w:sz w:val="20"/>
          <w:szCs w:val="20"/>
        </w:rPr>
        <w:t xml:space="preserve"> </w:t>
      </w:r>
      <w:r w:rsidRPr="003C300C">
        <w:rPr>
          <w:rStyle w:val="Hyperlink"/>
          <w:color w:val="auto"/>
          <w:sz w:val="20"/>
          <w:szCs w:val="20"/>
          <w:u w:val="none"/>
        </w:rPr>
        <w:t xml:space="preserve">New Entity Creation or Dissolution </w:t>
      </w:r>
      <w:r w:rsidR="00B24DA5" w:rsidRPr="003C300C">
        <w:rPr>
          <w:rStyle w:val="Hyperlink"/>
          <w:color w:val="auto"/>
          <w:sz w:val="20"/>
          <w:szCs w:val="20"/>
          <w:u w:val="none"/>
        </w:rPr>
        <w:t>Submissions</w:t>
      </w:r>
      <w:r w:rsidRPr="00C2741F">
        <w:rPr>
          <w:sz w:val="20"/>
          <w:szCs w:val="20"/>
        </w:rPr>
        <w:t>)</w:t>
      </w:r>
    </w:p>
    <w:p w14:paraId="32F89CDD" w14:textId="77777777" w:rsidR="00B61652" w:rsidRPr="00FC4004" w:rsidRDefault="00B61652" w:rsidP="00B61652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5847"/>
        <w:gridCol w:w="1358"/>
      </w:tblGrid>
      <w:tr w:rsidR="00B61652" w14:paraId="12C53C21" w14:textId="77777777" w:rsidTr="00207EB0">
        <w:tc>
          <w:tcPr>
            <w:tcW w:w="7992" w:type="dxa"/>
            <w:gridSpan w:val="2"/>
            <w:shd w:val="clear" w:color="auto" w:fill="D9D9D9" w:themeFill="background1" w:themeFillShade="D9"/>
            <w:vAlign w:val="center"/>
          </w:tcPr>
          <w:p w14:paraId="06A688A1" w14:textId="77777777" w:rsidR="00B61652" w:rsidRPr="00815B68" w:rsidRDefault="00B61652" w:rsidP="0034491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 xml:space="preserve">SAO </w:t>
            </w:r>
            <w:r w:rsidRPr="00FC4004">
              <w:rPr>
                <w:rFonts w:asciiTheme="minorHAnsi" w:hAnsiTheme="minorHAnsi"/>
                <w:b/>
              </w:rPr>
              <w:t>Review and Approval</w:t>
            </w:r>
          </w:p>
        </w:tc>
        <w:tc>
          <w:tcPr>
            <w:tcW w:w="1358" w:type="dxa"/>
          </w:tcPr>
          <w:p w14:paraId="3DD440C3" w14:textId="77777777" w:rsidR="00B61652" w:rsidRPr="00F0445E" w:rsidRDefault="00B61652" w:rsidP="003449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0445E">
              <w:rPr>
                <w:rFonts w:asciiTheme="minorHAnsi" w:hAnsiTheme="minorHAnsi"/>
                <w:b/>
                <w:sz w:val="20"/>
                <w:szCs w:val="20"/>
              </w:rPr>
              <w:t>Initial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&amp; </w:t>
            </w:r>
            <w:r w:rsidRPr="00F0445E">
              <w:rPr>
                <w:rFonts w:asciiTheme="minorHAnsi" w:hAnsiTheme="minorHAnsi"/>
                <w:b/>
                <w:sz w:val="20"/>
                <w:szCs w:val="20"/>
              </w:rPr>
              <w:t>date completed</w:t>
            </w:r>
          </w:p>
        </w:tc>
      </w:tr>
      <w:tr w:rsidR="00B61652" w14:paraId="652A62B5" w14:textId="77777777" w:rsidTr="00207EB0"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3C3555D3" w14:textId="77777777" w:rsidR="00B61652" w:rsidRPr="00C86943" w:rsidRDefault="00B61652" w:rsidP="00344915">
            <w:pPr>
              <w:rPr>
                <w:rFonts w:asciiTheme="minorHAnsi" w:hAnsiTheme="minorHAnsi"/>
                <w:sz w:val="22"/>
                <w:szCs w:val="22"/>
              </w:rPr>
            </w:pPr>
            <w:r w:rsidRPr="00C86943">
              <w:rPr>
                <w:rFonts w:asciiTheme="minorHAnsi" w:hAnsiTheme="minorHAnsi"/>
                <w:b/>
                <w:sz w:val="22"/>
                <w:szCs w:val="22"/>
              </w:rPr>
              <w:t>Audit Manager</w:t>
            </w:r>
          </w:p>
        </w:tc>
      </w:tr>
      <w:tr w:rsidR="00207EB0" w14:paraId="2EB8710D" w14:textId="77777777" w:rsidTr="00207EB0">
        <w:tc>
          <w:tcPr>
            <w:tcW w:w="2145" w:type="dxa"/>
            <w:vAlign w:val="center"/>
          </w:tcPr>
          <w:p w14:paraId="07868001" w14:textId="0A171CDD" w:rsidR="00207EB0" w:rsidRPr="00864161" w:rsidRDefault="00207EB0" w:rsidP="0034491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Entity Name:</w:t>
            </w:r>
          </w:p>
        </w:tc>
        <w:tc>
          <w:tcPr>
            <w:tcW w:w="5847" w:type="dxa"/>
            <w:vAlign w:val="center"/>
          </w:tcPr>
          <w:p w14:paraId="4DE96959" w14:textId="7F7EE2FC" w:rsidR="00207EB0" w:rsidRDefault="00207EB0" w:rsidP="00344915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Use name from bylaws</w:t>
            </w:r>
          </w:p>
        </w:tc>
        <w:tc>
          <w:tcPr>
            <w:tcW w:w="1358" w:type="dxa"/>
            <w:vMerge w:val="restart"/>
          </w:tcPr>
          <w:p w14:paraId="0E7B6403" w14:textId="77777777" w:rsidR="00207EB0" w:rsidRPr="00C86943" w:rsidRDefault="00207EB0" w:rsidP="003449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EB0" w14:paraId="2FF08AF4" w14:textId="77777777" w:rsidTr="00207EB0">
        <w:tc>
          <w:tcPr>
            <w:tcW w:w="2145" w:type="dxa"/>
            <w:vAlign w:val="center"/>
          </w:tcPr>
          <w:p w14:paraId="2619988A" w14:textId="77777777" w:rsidR="00207EB0" w:rsidRDefault="00207EB0" w:rsidP="00344915">
            <w:pPr>
              <w:jc w:val="right"/>
            </w:pPr>
            <w:r w:rsidRPr="00864161">
              <w:rPr>
                <w:rFonts w:asciiTheme="minorHAnsi" w:hAnsiTheme="minorHAnsi"/>
                <w:sz w:val="22"/>
                <w:szCs w:val="22"/>
              </w:rPr>
              <w:t>Description of Entity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847" w:type="dxa"/>
            <w:vAlign w:val="center"/>
          </w:tcPr>
          <w:p w14:paraId="3EFDB75B" w14:textId="77777777" w:rsidR="00207EB0" w:rsidRDefault="00207EB0" w:rsidP="00344915">
            <w:r>
              <w:rPr>
                <w:rFonts w:asciiTheme="minorHAnsi" w:hAnsiTheme="minorHAnsi"/>
                <w:color w:val="0070C0"/>
                <w:sz w:val="22"/>
                <w:szCs w:val="22"/>
              </w:rPr>
              <w:t>I</w:t>
            </w:r>
            <w:r w:rsidRPr="005B5455">
              <w:rPr>
                <w:rFonts w:asciiTheme="minorHAnsi" w:hAnsiTheme="minorHAnsi"/>
                <w:color w:val="0070C0"/>
                <w:sz w:val="22"/>
                <w:szCs w:val="22"/>
              </w:rPr>
              <w:t>nitial Description of Entity</w:t>
            </w:r>
          </w:p>
        </w:tc>
        <w:tc>
          <w:tcPr>
            <w:tcW w:w="1358" w:type="dxa"/>
            <w:vMerge/>
          </w:tcPr>
          <w:p w14:paraId="266FF401" w14:textId="77777777" w:rsidR="00207EB0" w:rsidRPr="00C86943" w:rsidRDefault="00207EB0" w:rsidP="003449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EB0" w14:paraId="5C9FC5DF" w14:textId="77777777" w:rsidTr="00207EB0">
        <w:tc>
          <w:tcPr>
            <w:tcW w:w="2145" w:type="dxa"/>
            <w:vAlign w:val="center"/>
          </w:tcPr>
          <w:p w14:paraId="3A0F7C25" w14:textId="77777777" w:rsidR="00207EB0" w:rsidRDefault="00207EB0" w:rsidP="00344915">
            <w:pPr>
              <w:jc w:val="right"/>
            </w:pPr>
            <w:r w:rsidRPr="00864161">
              <w:rPr>
                <w:rFonts w:asciiTheme="minorHAnsi" w:hAnsiTheme="minorHAnsi"/>
                <w:sz w:val="22"/>
                <w:szCs w:val="22"/>
              </w:rPr>
              <w:t>Responsible Team:</w:t>
            </w:r>
          </w:p>
        </w:tc>
        <w:sdt>
          <w:sdtPr>
            <w:rPr>
              <w:rStyle w:val="Style1"/>
            </w:rPr>
            <w:tag w:val="k"/>
            <w:id w:val="1806434448"/>
            <w:placeholder>
              <w:docPart w:val="DAA4CA96E0D34A92A8C76A020D8A3C1D"/>
            </w:placeholder>
            <w:showingPlcHdr/>
            <w:dropDownList>
              <w:listItem w:value="Choose an item."/>
              <w:listItem w:displayText="Bellingham" w:value="Bellingham"/>
              <w:listItem w:displayText="Everett" w:value="Everett"/>
              <w:listItem w:displayText="Olympia" w:value="Olympia"/>
              <w:listItem w:displayText="Port Orchard" w:value="Port Orchard"/>
              <w:listItem w:displayText="Tacoma" w:value="Tacoma"/>
              <w:listItem w:displayText="Tri-Cities" w:value="Tri-Cities"/>
              <w:listItem w:displayText="Vancouver" w:value="Vancouver"/>
              <w:listItem w:displayText="Wenatchee" w:value="Wenatchee"/>
              <w:listItem w:displayText="Central King County" w:value="Central King County"/>
              <w:listItem w:displayText="School Programs" w:value="School Programs"/>
              <w:listItem w:displayText="South King County" w:value="South King County"/>
              <w:listItem w:displayText="Spokane" w:value="Spokane"/>
              <w:listItem w:displayText="Pullman" w:value="Pullman"/>
              <w:listItem w:displayText="Yakima" w:value="Yakima"/>
              <w:listItem w:displayText="Financial Audit" w:value="Financial Audit"/>
              <w:listItem w:displayText="Single Audit" w:value="Single Audit"/>
            </w:dropDownList>
          </w:sdtPr>
          <w:sdtEndPr>
            <w:rPr>
              <w:rStyle w:val="DefaultParagraphFont"/>
              <w:rFonts w:ascii="Times New Roman" w:hAnsi="Times New Roman"/>
              <w:sz w:val="22"/>
              <w:szCs w:val="22"/>
            </w:rPr>
          </w:sdtEndPr>
          <w:sdtContent>
            <w:tc>
              <w:tcPr>
                <w:tcW w:w="5847" w:type="dxa"/>
                <w:vAlign w:val="center"/>
              </w:tcPr>
              <w:p w14:paraId="7F1A788C" w14:textId="7BF00EA3" w:rsidR="00207EB0" w:rsidRDefault="00207EB0" w:rsidP="00344915">
                <w:r w:rsidRPr="000915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58" w:type="dxa"/>
            <w:vMerge/>
          </w:tcPr>
          <w:p w14:paraId="358F7C49" w14:textId="77777777" w:rsidR="00207EB0" w:rsidRPr="00C86943" w:rsidRDefault="00207EB0" w:rsidP="003449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EB0" w14:paraId="755B1E7F" w14:textId="77777777" w:rsidTr="00207EB0">
        <w:tc>
          <w:tcPr>
            <w:tcW w:w="2145" w:type="dxa"/>
            <w:vAlign w:val="center"/>
          </w:tcPr>
          <w:p w14:paraId="7876F58B" w14:textId="77777777" w:rsidR="00207EB0" w:rsidRDefault="00207EB0" w:rsidP="00344915">
            <w:pPr>
              <w:jc w:val="right"/>
            </w:pPr>
            <w:r w:rsidRPr="00864161">
              <w:rPr>
                <w:rFonts w:asciiTheme="minorHAnsi" w:hAnsiTheme="minorHAnsi"/>
                <w:sz w:val="22"/>
                <w:szCs w:val="22"/>
              </w:rPr>
              <w:t>Government Type: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566336887"/>
            <w:placeholder>
              <w:docPart w:val="66E00D50926D4B3B9254FD33C301DEDF"/>
            </w:placeholder>
            <w:showingPlcHdr/>
            <w:dropDownList>
              <w:listItem w:value="Choose an item."/>
              <w:listItem w:displayText="Air Pllution District" w:value="Air Pllution District"/>
              <w:listItem w:displayText="Area Agency on Aging" w:value="Area Agency on Aging"/>
              <w:listItem w:displayText="Cemetery District" w:value="Cemetery District"/>
              <w:listItem w:displayText="Charter School" w:value="Charter School"/>
              <w:listItem w:displayText="City/Town" w:value="City/Town"/>
              <w:listItem w:displayText="Conservation District" w:value="Conservation District"/>
              <w:listItem w:displayText="County" w:value="County"/>
              <w:listItem w:displayText="Diking/Drainage District" w:value="Diking/Drainage District"/>
              <w:listItem w:displayText="Economic/Industrial Development" w:value="Economic/Industrial Development"/>
              <w:listItem w:displayText="Educational Service District (ESD)" w:value="Educational Service District (ESD)"/>
              <w:listItem w:displayText="Emergency Management Services" w:value="Emergency Management Services"/>
              <w:listItem w:displayText="Fire Protection District" w:value="Fire Protection District"/>
              <w:listItem w:displayText="Flood Control District" w:value="Flood Control District"/>
              <w:listItem w:displayText="Government Association" w:value="Government Association"/>
              <w:listItem w:displayText="Health District" w:value="Health District"/>
              <w:listItem w:displayText="Hospital District" w:value="Hospital District"/>
              <w:listItem w:displayText="Housing Authority" w:value="Housing Authority"/>
              <w:listItem w:displayText="Insurance Pool/Risk Management" w:value="Insurance Pool/Risk Management"/>
              <w:listItem w:displayText="Irrigation and Reclamation District" w:value="Irrigation and Reclamation District"/>
              <w:listItem w:displayText="Library District" w:value="Library District"/>
              <w:listItem w:displayText="Local/Regional Trauma Care Council" w:value="Local/Regional Trauma Care Council"/>
              <w:listItem w:displayText="Miscellaneous" w:value="Miscellaneous"/>
              <w:listItem w:displayText="Mosquito/Pest/Weed District" w:value="Mosquito/Pest/Weed District"/>
              <w:listItem w:displayText="Park and Recreation District" w:value="Park and Recreation District"/>
              <w:listItem w:displayText="Port/Airport District" w:value="Port/Airport District"/>
              <w:listItem w:displayText="Public Development Authority" w:value="Public Development Authority"/>
              <w:listItem w:displayText="Public Facilities District" w:value="Public Facilities District"/>
              <w:listItem w:displayText="Public Utility District (PUD)" w:value="Public Utility District (PUD)"/>
              <w:listItem w:displayText="Regional Planning Council" w:value="Regional Planning Council"/>
              <w:listItem w:displayText="Regional Support/Community Network" w:value="Regional Support/Community Network"/>
              <w:listItem w:displayText="School District" w:value="School District"/>
              <w:listItem w:displayText="Stadium Authority" w:value="Stadium Authority"/>
              <w:listItem w:displayText="Transportation Authority" w:value="Transportation Authority"/>
              <w:listItem w:displayText="Transportation Benefit District" w:value="Transportation Benefit District"/>
              <w:listItem w:displayText="TV Reception District" w:value="TV Reception District"/>
              <w:listItem w:displayText="Water Conservation District" w:value="Water Conservation District"/>
              <w:listItem w:displayText="Water/Sewer District" w:value="Water/Sewer District"/>
              <w:listItem w:displayText="State Agency, Commission, or Board" w:value="State Agency, Commission, or Board"/>
            </w:dropDownList>
          </w:sdtPr>
          <w:sdtEndPr/>
          <w:sdtContent>
            <w:tc>
              <w:tcPr>
                <w:tcW w:w="5847" w:type="dxa"/>
                <w:vAlign w:val="center"/>
              </w:tcPr>
              <w:p w14:paraId="06B6C72B" w14:textId="58525681" w:rsidR="00207EB0" w:rsidRDefault="00405B35" w:rsidP="00344915">
                <w:r w:rsidRPr="000915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58" w:type="dxa"/>
            <w:vMerge/>
          </w:tcPr>
          <w:p w14:paraId="2D035EDD" w14:textId="77777777" w:rsidR="00207EB0" w:rsidRPr="00C86943" w:rsidRDefault="00207EB0" w:rsidP="003449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EB0" w14:paraId="19B9E8FE" w14:textId="77777777" w:rsidTr="00207EB0">
        <w:tc>
          <w:tcPr>
            <w:tcW w:w="2145" w:type="dxa"/>
            <w:vAlign w:val="center"/>
          </w:tcPr>
          <w:p w14:paraId="31646A0F" w14:textId="0E9048C7" w:rsidR="00207EB0" w:rsidRPr="00864161" w:rsidRDefault="00207EB0" w:rsidP="0034491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Basis of Accounting:</w:t>
            </w:r>
          </w:p>
        </w:tc>
        <w:sdt>
          <w:sdtPr>
            <w:id w:val="395092122"/>
            <w:placeholder>
              <w:docPart w:val="E6D17A1BD9CE42A5A500EED63385B243"/>
            </w:placeholder>
            <w:showingPlcHdr/>
            <w:dropDownList>
              <w:listItem w:value="Choose an item."/>
              <w:listItem w:displayText="GAAP" w:value="GAAP"/>
              <w:listItem w:displayText="BARS Cash Basis" w:value="BARS Cash Basis"/>
              <w:listItem w:displayText="Schools Manual - Modified Accrual" w:value="Schools Manual - Modified Accrual"/>
              <w:listItem w:displayText="Schools Manual - CASH" w:value="Schools Manual - CASH"/>
              <w:listItem w:displayText="Special" w:value="Special"/>
            </w:dropDownList>
          </w:sdtPr>
          <w:sdtEndPr/>
          <w:sdtContent>
            <w:tc>
              <w:tcPr>
                <w:tcW w:w="5847" w:type="dxa"/>
                <w:vAlign w:val="center"/>
              </w:tcPr>
              <w:p w14:paraId="74458781" w14:textId="476BF49E" w:rsidR="00207EB0" w:rsidRDefault="00207EB0" w:rsidP="00344915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0915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58" w:type="dxa"/>
            <w:vMerge/>
          </w:tcPr>
          <w:p w14:paraId="2A6C59B3" w14:textId="77777777" w:rsidR="00207EB0" w:rsidRPr="00C86943" w:rsidRDefault="00207EB0" w:rsidP="003449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EB0" w14:paraId="7C41658E" w14:textId="77777777" w:rsidTr="00207EB0">
        <w:tc>
          <w:tcPr>
            <w:tcW w:w="2145" w:type="dxa"/>
            <w:vAlign w:val="center"/>
          </w:tcPr>
          <w:p w14:paraId="43ADE2A6" w14:textId="77777777" w:rsidR="00207EB0" w:rsidRDefault="00207EB0" w:rsidP="00344915">
            <w:pPr>
              <w:jc w:val="right"/>
            </w:pPr>
            <w:r w:rsidRPr="00091CA3">
              <w:rPr>
                <w:rFonts w:asciiTheme="minorHAnsi" w:hAnsiTheme="minorHAnsi"/>
                <w:sz w:val="22"/>
                <w:szCs w:val="22"/>
              </w:rPr>
              <w:t>Audit Plan:</w:t>
            </w:r>
          </w:p>
        </w:tc>
        <w:tc>
          <w:tcPr>
            <w:tcW w:w="5847" w:type="dxa"/>
            <w:vAlign w:val="center"/>
          </w:tcPr>
          <w:p w14:paraId="00DCE588" w14:textId="46B074A6" w:rsidR="00207EB0" w:rsidRDefault="00207EB0" w:rsidP="00716617">
            <w:r>
              <w:rPr>
                <w:rFonts w:asciiTheme="minorHAnsi" w:hAnsiTheme="minorHAnsi"/>
                <w:color w:val="0070C0"/>
                <w:sz w:val="22"/>
                <w:szCs w:val="22"/>
              </w:rPr>
              <w:t>B</w:t>
            </w:r>
            <w:r w:rsidRPr="005B5455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riefly describes the audit plan, including the audit period.  If an </w:t>
            </w:r>
            <w:r>
              <w:rPr>
                <w:rFonts w:asciiTheme="minorHAnsi" w:hAnsiTheme="minorHAnsi"/>
                <w:color w:val="0070C0"/>
                <w:sz w:val="22"/>
                <w:szCs w:val="22"/>
              </w:rPr>
              <w:t>audit assessment</w:t>
            </w:r>
            <w:r w:rsidRPr="005B5455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is to be conducted, </w:t>
            </w:r>
            <w:r>
              <w:rPr>
                <w:rFonts w:asciiTheme="minorHAnsi" w:hAnsiTheme="minorHAnsi"/>
                <w:color w:val="0070C0"/>
                <w:sz w:val="22"/>
                <w:szCs w:val="22"/>
              </w:rPr>
              <w:t>determine whether it is LGS or a local team.</w:t>
            </w:r>
          </w:p>
        </w:tc>
        <w:tc>
          <w:tcPr>
            <w:tcW w:w="1358" w:type="dxa"/>
            <w:vMerge/>
          </w:tcPr>
          <w:p w14:paraId="355E431C" w14:textId="77777777" w:rsidR="00207EB0" w:rsidRPr="00C86943" w:rsidRDefault="00207EB0" w:rsidP="003449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EB0" w14:paraId="1FAF1585" w14:textId="77777777" w:rsidTr="00207EB0"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3D55CD3B" w14:textId="27311E4C" w:rsidR="00207EB0" w:rsidRPr="00C86943" w:rsidRDefault="00207EB0" w:rsidP="0034491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Director</w:t>
            </w:r>
            <w:r w:rsidRPr="00815B68">
              <w:rPr>
                <w:rFonts w:asciiTheme="minorHAnsi" w:hAnsiTheme="minorHAnsi"/>
                <w:b/>
                <w:sz w:val="22"/>
                <w:szCs w:val="22"/>
              </w:rPr>
              <w:t xml:space="preserve"> of Legal Affairs</w:t>
            </w:r>
          </w:p>
        </w:tc>
      </w:tr>
      <w:tr w:rsidR="00207EB0" w14:paraId="0DD78AA3" w14:textId="77777777" w:rsidTr="00207EB0">
        <w:tc>
          <w:tcPr>
            <w:tcW w:w="2145" w:type="dxa"/>
            <w:shd w:val="clear" w:color="auto" w:fill="auto"/>
            <w:vAlign w:val="center"/>
          </w:tcPr>
          <w:p w14:paraId="3EFAA32E" w14:textId="33359725" w:rsidR="00207EB0" w:rsidRDefault="00207EB0" w:rsidP="00207E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Legal </w:t>
            </w:r>
            <w:r w:rsidRPr="00864161">
              <w:rPr>
                <w:rFonts w:asciiTheme="minorHAnsi" w:hAnsiTheme="minorHAnsi"/>
                <w:sz w:val="22"/>
                <w:szCs w:val="22"/>
              </w:rPr>
              <w:t>Basis for an MCAG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3052F04E" w14:textId="29F43604" w:rsidR="00207EB0" w:rsidRDefault="00207EB0" w:rsidP="00207E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T</w:t>
            </w:r>
            <w:r w:rsidRPr="005B5455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his assessment </w:t>
            </w:r>
            <w:r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is provided </w:t>
            </w:r>
            <w:r w:rsidRPr="005B5455">
              <w:rPr>
                <w:rFonts w:asciiTheme="minorHAnsi" w:hAnsiTheme="minorHAnsi"/>
                <w:color w:val="0070C0"/>
                <w:sz w:val="22"/>
                <w:szCs w:val="22"/>
                <w:u w:val="single"/>
              </w:rPr>
              <w:t>before</w:t>
            </w:r>
            <w:r w:rsidRPr="005B5455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the remainder of this section is completed.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A1C618F" w14:textId="2F3C7FAC" w:rsidR="00207EB0" w:rsidRDefault="00207EB0" w:rsidP="00207EB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61652" w14:paraId="4094CDB3" w14:textId="77777777" w:rsidTr="00207EB0"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73E202DD" w14:textId="4EC0C1A0" w:rsidR="00B61652" w:rsidRPr="00C86943" w:rsidRDefault="00B61652" w:rsidP="0034491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Assistant </w:t>
            </w:r>
            <w:r w:rsidRPr="00C86943">
              <w:rPr>
                <w:rFonts w:asciiTheme="minorHAnsi" w:hAnsiTheme="minorHAnsi"/>
                <w:b/>
                <w:sz w:val="22"/>
                <w:szCs w:val="22"/>
              </w:rPr>
              <w:t>Director</w:t>
            </w:r>
          </w:p>
        </w:tc>
      </w:tr>
      <w:tr w:rsidR="00B61652" w14:paraId="0BE682D2" w14:textId="77777777" w:rsidTr="00207EB0">
        <w:tc>
          <w:tcPr>
            <w:tcW w:w="2145" w:type="dxa"/>
            <w:vAlign w:val="center"/>
          </w:tcPr>
          <w:p w14:paraId="27A417C8" w14:textId="77777777" w:rsidR="00B61652" w:rsidRPr="00091CA3" w:rsidRDefault="00B61652" w:rsidP="0034491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Final approval:</w:t>
            </w:r>
          </w:p>
        </w:tc>
        <w:tc>
          <w:tcPr>
            <w:tcW w:w="5847" w:type="dxa"/>
            <w:vAlign w:val="center"/>
          </w:tcPr>
          <w:p w14:paraId="5D311FA2" w14:textId="77777777" w:rsidR="00B61652" w:rsidRDefault="00B61652" w:rsidP="00344915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Review of submission form and any attachments</w:t>
            </w:r>
          </w:p>
        </w:tc>
        <w:tc>
          <w:tcPr>
            <w:tcW w:w="1358" w:type="dxa"/>
          </w:tcPr>
          <w:p w14:paraId="40976ABC" w14:textId="77777777" w:rsidR="00B61652" w:rsidRPr="00C86943" w:rsidRDefault="00B61652" w:rsidP="003449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1652" w14:paraId="0BECE91F" w14:textId="77777777" w:rsidTr="00207EB0"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25356192" w14:textId="77777777" w:rsidR="00B61652" w:rsidRPr="005E53FE" w:rsidRDefault="00B61652" w:rsidP="0034491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E53FE">
              <w:rPr>
                <w:rFonts w:asciiTheme="minorHAnsi" w:hAnsiTheme="minorHAnsi"/>
                <w:b/>
                <w:sz w:val="22"/>
                <w:szCs w:val="22"/>
              </w:rPr>
              <w:t xml:space="preserve">Fiscal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Manager</w:t>
            </w:r>
          </w:p>
        </w:tc>
      </w:tr>
      <w:tr w:rsidR="00B61652" w14:paraId="1F6078B3" w14:textId="77777777" w:rsidTr="00207EB0">
        <w:tc>
          <w:tcPr>
            <w:tcW w:w="2145" w:type="dxa"/>
            <w:vAlign w:val="center"/>
          </w:tcPr>
          <w:p w14:paraId="1AB7FDE4" w14:textId="77777777" w:rsidR="00B61652" w:rsidRDefault="00B61652" w:rsidP="0034491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91CA3">
              <w:rPr>
                <w:rFonts w:asciiTheme="minorHAnsi" w:hAnsiTheme="minorHAnsi"/>
                <w:sz w:val="22"/>
                <w:szCs w:val="22"/>
              </w:rPr>
              <w:t>Date Notified:</w:t>
            </w:r>
          </w:p>
        </w:tc>
        <w:sdt>
          <w:sdtPr>
            <w:id w:val="2127340230"/>
            <w:placeholder>
              <w:docPart w:val="4EFB7AFE4F4A437CB3A67C2AD4C23F6D"/>
            </w:placeholder>
            <w:showingPlcHdr/>
            <w:date w:fullDate="2014-10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47" w:type="dxa"/>
              </w:tcPr>
              <w:p w14:paraId="1F93CD13" w14:textId="77777777" w:rsidR="00B61652" w:rsidRDefault="00B61652" w:rsidP="00344915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F0445E">
                  <w:rPr>
                    <w:rStyle w:val="PlaceholderText"/>
                    <w:rFonts w:asciiTheme="minorHAnsi" w:hAnsiTheme="minorHAnsi"/>
                    <w:color w:val="0070C0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tc>
          <w:tcPr>
            <w:tcW w:w="1358" w:type="dxa"/>
          </w:tcPr>
          <w:p w14:paraId="042F230E" w14:textId="77777777" w:rsidR="00B61652" w:rsidRPr="00C86943" w:rsidRDefault="00B61652" w:rsidP="003449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1652" w14:paraId="0BF4AAC2" w14:textId="77777777" w:rsidTr="00207EB0">
        <w:tc>
          <w:tcPr>
            <w:tcW w:w="2145" w:type="dxa"/>
            <w:vAlign w:val="center"/>
          </w:tcPr>
          <w:p w14:paraId="53032FBC" w14:textId="77777777" w:rsidR="00B61652" w:rsidRDefault="00B61652" w:rsidP="0034491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91CA3">
              <w:rPr>
                <w:rFonts w:asciiTheme="minorHAnsi" w:hAnsiTheme="minorHAnsi"/>
                <w:sz w:val="22"/>
                <w:szCs w:val="22"/>
              </w:rPr>
              <w:t>MCAG #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assigned</w:t>
            </w:r>
            <w:r w:rsidRPr="00091CA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847" w:type="dxa"/>
          </w:tcPr>
          <w:p w14:paraId="3C4B2ECA" w14:textId="77777777" w:rsidR="00B61652" w:rsidRDefault="00B61652" w:rsidP="00344915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Add the MCAG number assigned to the entity</w:t>
            </w:r>
          </w:p>
        </w:tc>
        <w:tc>
          <w:tcPr>
            <w:tcW w:w="1358" w:type="dxa"/>
          </w:tcPr>
          <w:p w14:paraId="2B4EE003" w14:textId="77777777" w:rsidR="00B61652" w:rsidRPr="00C86943" w:rsidRDefault="00B61652" w:rsidP="003449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1652" w14:paraId="0A340AEA" w14:textId="77777777" w:rsidTr="00207EB0"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44479BE2" w14:textId="77777777" w:rsidR="00B61652" w:rsidRPr="005E53FE" w:rsidRDefault="00B61652" w:rsidP="0034491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E53FE">
              <w:rPr>
                <w:rFonts w:asciiTheme="minorHAnsi" w:hAnsiTheme="minorHAnsi"/>
                <w:b/>
                <w:sz w:val="22"/>
                <w:szCs w:val="22"/>
              </w:rPr>
              <w:t>Audit Manager Administration</w:t>
            </w:r>
          </w:p>
        </w:tc>
      </w:tr>
      <w:tr w:rsidR="00B61652" w14:paraId="31858716" w14:textId="77777777" w:rsidTr="00207EB0">
        <w:tc>
          <w:tcPr>
            <w:tcW w:w="2145" w:type="dxa"/>
          </w:tcPr>
          <w:p w14:paraId="0993765F" w14:textId="77777777" w:rsidR="00B61652" w:rsidRPr="00091CA3" w:rsidRDefault="00B61652" w:rsidP="0034491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PERM file</w:t>
            </w:r>
            <w:r w:rsidRPr="00F0445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847" w:type="dxa"/>
          </w:tcPr>
          <w:p w14:paraId="7930D94C" w14:textId="77777777" w:rsidR="00B61652" w:rsidRDefault="00B61652" w:rsidP="00344915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C8694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Scan a copy of the form and any attachments for </w:t>
            </w:r>
            <w:r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the </w:t>
            </w:r>
            <w:r w:rsidRPr="00C86943">
              <w:rPr>
                <w:rFonts w:asciiTheme="minorHAnsi" w:hAnsiTheme="minorHAnsi"/>
                <w:color w:val="0070C0"/>
                <w:sz w:val="22"/>
                <w:szCs w:val="22"/>
              </w:rPr>
              <w:t>PERM file</w:t>
            </w:r>
          </w:p>
        </w:tc>
        <w:tc>
          <w:tcPr>
            <w:tcW w:w="1358" w:type="dxa"/>
          </w:tcPr>
          <w:p w14:paraId="620D410D" w14:textId="77777777" w:rsidR="00B61652" w:rsidRPr="00C86943" w:rsidRDefault="00B61652" w:rsidP="003449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1652" w14:paraId="6943E4A5" w14:textId="77777777" w:rsidTr="00207EB0">
        <w:tc>
          <w:tcPr>
            <w:tcW w:w="2145" w:type="dxa"/>
          </w:tcPr>
          <w:p w14:paraId="6A9C1807" w14:textId="77777777" w:rsidR="00B61652" w:rsidRPr="00091CA3" w:rsidRDefault="00B61652" w:rsidP="0034491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BUCO:</w:t>
            </w:r>
          </w:p>
        </w:tc>
        <w:tc>
          <w:tcPr>
            <w:tcW w:w="5847" w:type="dxa"/>
          </w:tcPr>
          <w:p w14:paraId="0152B7DD" w14:textId="77777777" w:rsidR="00B61652" w:rsidRDefault="00B61652" w:rsidP="00344915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C86943">
              <w:rPr>
                <w:rFonts w:asciiTheme="minorHAnsi" w:hAnsiTheme="minorHAnsi"/>
                <w:color w:val="0070C0"/>
                <w:sz w:val="22"/>
                <w:szCs w:val="22"/>
              </w:rPr>
              <w:t>Submit a BUCO using the Online BUCO System</w:t>
            </w:r>
          </w:p>
        </w:tc>
        <w:tc>
          <w:tcPr>
            <w:tcW w:w="1358" w:type="dxa"/>
          </w:tcPr>
          <w:p w14:paraId="5D643B4D" w14:textId="522EDC97" w:rsidR="00B61652" w:rsidRPr="00C86943" w:rsidRDefault="00B61652" w:rsidP="003449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6617" w14:paraId="631DE1B0" w14:textId="77777777" w:rsidTr="00207EB0">
        <w:tc>
          <w:tcPr>
            <w:tcW w:w="2145" w:type="dxa"/>
          </w:tcPr>
          <w:p w14:paraId="3E784ACD" w14:textId="55B709DD" w:rsidR="00716617" w:rsidRDefault="00716617" w:rsidP="0034491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FAWF:</w:t>
            </w:r>
          </w:p>
        </w:tc>
        <w:tc>
          <w:tcPr>
            <w:tcW w:w="5847" w:type="dxa"/>
          </w:tcPr>
          <w:p w14:paraId="27DA7DE8" w14:textId="7E61C1B9" w:rsidR="00716617" w:rsidRPr="00C86943" w:rsidRDefault="00716617" w:rsidP="00344915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Add FAWF note to remind team to add to TeamMate PERM file.</w:t>
            </w:r>
          </w:p>
        </w:tc>
        <w:tc>
          <w:tcPr>
            <w:tcW w:w="1358" w:type="dxa"/>
          </w:tcPr>
          <w:p w14:paraId="041CE22F" w14:textId="77777777" w:rsidR="00716617" w:rsidRDefault="00716617" w:rsidP="003449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6617" w14:paraId="457C87A3" w14:textId="77777777" w:rsidTr="00207EB0">
        <w:tc>
          <w:tcPr>
            <w:tcW w:w="2145" w:type="dxa"/>
          </w:tcPr>
          <w:p w14:paraId="1F78F57D" w14:textId="57569D5F" w:rsidR="00716617" w:rsidRDefault="00716617" w:rsidP="0034491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EIS:</w:t>
            </w:r>
          </w:p>
        </w:tc>
        <w:tc>
          <w:tcPr>
            <w:tcW w:w="5847" w:type="dxa"/>
          </w:tcPr>
          <w:p w14:paraId="7E6E750D" w14:textId="0FFC5FA1" w:rsidR="00716617" w:rsidRPr="00C86943" w:rsidRDefault="00716617" w:rsidP="00344915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Update the entity profile including entity description, if possible.</w:t>
            </w:r>
          </w:p>
        </w:tc>
        <w:tc>
          <w:tcPr>
            <w:tcW w:w="1358" w:type="dxa"/>
          </w:tcPr>
          <w:p w14:paraId="6E8D8036" w14:textId="77777777" w:rsidR="00716617" w:rsidRDefault="00716617" w:rsidP="003449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6617" w14:paraId="439C4A28" w14:textId="77777777" w:rsidTr="00207EB0">
        <w:tc>
          <w:tcPr>
            <w:tcW w:w="2145" w:type="dxa"/>
          </w:tcPr>
          <w:p w14:paraId="7AB3707C" w14:textId="18FD1D77" w:rsidR="00716617" w:rsidRDefault="00716617" w:rsidP="0034491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Entity Packet:</w:t>
            </w:r>
          </w:p>
        </w:tc>
        <w:tc>
          <w:tcPr>
            <w:tcW w:w="5847" w:type="dxa"/>
          </w:tcPr>
          <w:p w14:paraId="50EF3A16" w14:textId="517ADD5D" w:rsidR="00716617" w:rsidRPr="00C86943" w:rsidRDefault="00716617" w:rsidP="00344915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Send new entity packet to liaison or entity contact</w:t>
            </w:r>
            <w:r w:rsidR="007B0448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(</w:t>
            </w:r>
            <w:r w:rsidR="007B0448" w:rsidRPr="007B0448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under consideration</w:t>
            </w:r>
            <w:r w:rsidR="007B0448">
              <w:rPr>
                <w:rFonts w:asciiTheme="minorHAnsi" w:hAnsiTheme="minorHAnsi"/>
                <w:color w:val="0070C0"/>
                <w:sz w:val="22"/>
                <w:szCs w:val="22"/>
              </w:rPr>
              <w:t>)</w:t>
            </w:r>
          </w:p>
        </w:tc>
        <w:tc>
          <w:tcPr>
            <w:tcW w:w="1358" w:type="dxa"/>
          </w:tcPr>
          <w:p w14:paraId="04942D58" w14:textId="77777777" w:rsidR="00716617" w:rsidRDefault="00716617" w:rsidP="003449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B96BE47" w14:textId="510E788B" w:rsidR="004B232D" w:rsidRDefault="004B232D" w:rsidP="00D91D39"/>
    <w:p w14:paraId="333342AA" w14:textId="50914940" w:rsidR="004B232D" w:rsidRDefault="004B232D" w:rsidP="00D91D39"/>
    <w:p w14:paraId="70B3FFC1" w14:textId="44677158" w:rsidR="004B232D" w:rsidRDefault="004B232D" w:rsidP="00D91D39"/>
    <w:p w14:paraId="4F741BE7" w14:textId="345F4C14" w:rsidR="004B232D" w:rsidRDefault="004B232D" w:rsidP="00D91D39"/>
    <w:p w14:paraId="7E4D500F" w14:textId="6306D43E" w:rsidR="00F0445E" w:rsidRPr="00EF35DB" w:rsidRDefault="00F0445E" w:rsidP="00D91D39"/>
    <w:sectPr w:rsidR="00F0445E" w:rsidRPr="00EF35DB" w:rsidSect="00F5261F">
      <w:foot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E0970" w14:textId="77777777" w:rsidR="00C6644A" w:rsidRDefault="00C6644A">
      <w:r>
        <w:separator/>
      </w:r>
    </w:p>
  </w:endnote>
  <w:endnote w:type="continuationSeparator" w:id="0">
    <w:p w14:paraId="2C9B277A" w14:textId="77777777" w:rsidR="00C6644A" w:rsidRDefault="00C6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C96F" w14:textId="6A19C789" w:rsidR="00196BE8" w:rsidRPr="007132FD" w:rsidRDefault="00D46ED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New </w:t>
    </w:r>
    <w:r w:rsidR="004B232D">
      <w:rPr>
        <w:rFonts w:ascii="Arial" w:hAnsi="Arial" w:cs="Arial"/>
        <w:sz w:val="16"/>
        <w:szCs w:val="16"/>
      </w:rPr>
      <w:t>Entity Creation</w:t>
    </w:r>
    <w:r w:rsidR="00196BE8" w:rsidRPr="007132FD">
      <w:rPr>
        <w:rFonts w:ascii="Arial" w:hAnsi="Arial" w:cs="Arial"/>
        <w:sz w:val="16"/>
        <w:szCs w:val="16"/>
      </w:rPr>
      <w:t xml:space="preserve"> Form</w:t>
    </w:r>
    <w:r w:rsidR="00196BE8">
      <w:rPr>
        <w:rFonts w:ascii="Arial" w:hAnsi="Arial" w:cs="Arial"/>
        <w:sz w:val="16"/>
        <w:szCs w:val="16"/>
      </w:rPr>
      <w:t xml:space="preserve"> (modified </w:t>
    </w:r>
    <w:r w:rsidR="00B24DA5">
      <w:rPr>
        <w:rFonts w:ascii="Arial" w:hAnsi="Arial" w:cs="Arial"/>
        <w:sz w:val="16"/>
        <w:szCs w:val="16"/>
      </w:rPr>
      <w:t>07</w:t>
    </w:r>
    <w:r w:rsidR="004B232D">
      <w:rPr>
        <w:rFonts w:ascii="Arial" w:hAnsi="Arial" w:cs="Arial"/>
        <w:sz w:val="16"/>
        <w:szCs w:val="16"/>
      </w:rPr>
      <w:t>/18</w:t>
    </w:r>
    <w:r w:rsidR="00196BE8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428A9" w14:textId="77777777" w:rsidR="00C6644A" w:rsidRDefault="00C6644A">
      <w:r>
        <w:separator/>
      </w:r>
    </w:p>
  </w:footnote>
  <w:footnote w:type="continuationSeparator" w:id="0">
    <w:p w14:paraId="1DC463ED" w14:textId="77777777" w:rsidR="00C6644A" w:rsidRDefault="00C66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016"/>
    <w:multiLevelType w:val="hybridMultilevel"/>
    <w:tmpl w:val="6DAE3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49E8"/>
    <w:multiLevelType w:val="hybridMultilevel"/>
    <w:tmpl w:val="5A561B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2725"/>
    <w:multiLevelType w:val="hybridMultilevel"/>
    <w:tmpl w:val="7346A132"/>
    <w:lvl w:ilvl="0" w:tplc="F75667B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377F5391"/>
    <w:multiLevelType w:val="hybridMultilevel"/>
    <w:tmpl w:val="660C4F4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465A2C3E"/>
    <w:multiLevelType w:val="hybridMultilevel"/>
    <w:tmpl w:val="F1BA1F70"/>
    <w:lvl w:ilvl="0" w:tplc="52608F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163ACF"/>
    <w:multiLevelType w:val="hybridMultilevel"/>
    <w:tmpl w:val="618212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0F"/>
    <w:rsid w:val="00001E0F"/>
    <w:rsid w:val="000130BC"/>
    <w:rsid w:val="00016144"/>
    <w:rsid w:val="00016154"/>
    <w:rsid w:val="00046908"/>
    <w:rsid w:val="0007111D"/>
    <w:rsid w:val="000C225E"/>
    <w:rsid w:val="000C63C3"/>
    <w:rsid w:val="000E0E88"/>
    <w:rsid w:val="000E68AA"/>
    <w:rsid w:val="00147CD6"/>
    <w:rsid w:val="00156024"/>
    <w:rsid w:val="0016346A"/>
    <w:rsid w:val="0017233A"/>
    <w:rsid w:val="00177315"/>
    <w:rsid w:val="00192624"/>
    <w:rsid w:val="00196BE8"/>
    <w:rsid w:val="001A150F"/>
    <w:rsid w:val="001E3364"/>
    <w:rsid w:val="00207EB0"/>
    <w:rsid w:val="00213451"/>
    <w:rsid w:val="00216BFD"/>
    <w:rsid w:val="00226DA4"/>
    <w:rsid w:val="0023660C"/>
    <w:rsid w:val="002430AC"/>
    <w:rsid w:val="002556F4"/>
    <w:rsid w:val="002639BA"/>
    <w:rsid w:val="0026518B"/>
    <w:rsid w:val="002733FB"/>
    <w:rsid w:val="0027661D"/>
    <w:rsid w:val="00286963"/>
    <w:rsid w:val="0029168C"/>
    <w:rsid w:val="002967D9"/>
    <w:rsid w:val="002A4002"/>
    <w:rsid w:val="002D7EF6"/>
    <w:rsid w:val="002F32A9"/>
    <w:rsid w:val="003338E1"/>
    <w:rsid w:val="003611A5"/>
    <w:rsid w:val="00366722"/>
    <w:rsid w:val="0037513B"/>
    <w:rsid w:val="00385A84"/>
    <w:rsid w:val="00390173"/>
    <w:rsid w:val="003C2D6D"/>
    <w:rsid w:val="003C300C"/>
    <w:rsid w:val="003D6527"/>
    <w:rsid w:val="003F1D3B"/>
    <w:rsid w:val="003F3A91"/>
    <w:rsid w:val="00405B35"/>
    <w:rsid w:val="004127D8"/>
    <w:rsid w:val="004132F3"/>
    <w:rsid w:val="00420607"/>
    <w:rsid w:val="00420D44"/>
    <w:rsid w:val="00423E75"/>
    <w:rsid w:val="0045068E"/>
    <w:rsid w:val="004726C3"/>
    <w:rsid w:val="00474C4D"/>
    <w:rsid w:val="004911B9"/>
    <w:rsid w:val="00496162"/>
    <w:rsid w:val="004A37B2"/>
    <w:rsid w:val="004B232D"/>
    <w:rsid w:val="004C6E81"/>
    <w:rsid w:val="004D79EB"/>
    <w:rsid w:val="004E1812"/>
    <w:rsid w:val="00512BAA"/>
    <w:rsid w:val="00514125"/>
    <w:rsid w:val="005228D6"/>
    <w:rsid w:val="00542314"/>
    <w:rsid w:val="00572A58"/>
    <w:rsid w:val="005A5266"/>
    <w:rsid w:val="005B5455"/>
    <w:rsid w:val="005C49A4"/>
    <w:rsid w:val="005D4C0A"/>
    <w:rsid w:val="005D4D4C"/>
    <w:rsid w:val="005D54FA"/>
    <w:rsid w:val="005E53FE"/>
    <w:rsid w:val="005F1DEC"/>
    <w:rsid w:val="00604243"/>
    <w:rsid w:val="006054F1"/>
    <w:rsid w:val="00670C1F"/>
    <w:rsid w:val="006B7347"/>
    <w:rsid w:val="006C03BB"/>
    <w:rsid w:val="006E2823"/>
    <w:rsid w:val="006F06F5"/>
    <w:rsid w:val="00707F9B"/>
    <w:rsid w:val="007132FD"/>
    <w:rsid w:val="00716617"/>
    <w:rsid w:val="00734CDE"/>
    <w:rsid w:val="007559F4"/>
    <w:rsid w:val="00777B83"/>
    <w:rsid w:val="00782019"/>
    <w:rsid w:val="0078746E"/>
    <w:rsid w:val="007A29EF"/>
    <w:rsid w:val="007B0448"/>
    <w:rsid w:val="007B2895"/>
    <w:rsid w:val="007C081E"/>
    <w:rsid w:val="007C0D54"/>
    <w:rsid w:val="007F3BDC"/>
    <w:rsid w:val="00800EA6"/>
    <w:rsid w:val="00813E4F"/>
    <w:rsid w:val="00815B68"/>
    <w:rsid w:val="00816519"/>
    <w:rsid w:val="00825B59"/>
    <w:rsid w:val="00837A2C"/>
    <w:rsid w:val="00846771"/>
    <w:rsid w:val="00851CC2"/>
    <w:rsid w:val="00866E38"/>
    <w:rsid w:val="00870BC1"/>
    <w:rsid w:val="00881121"/>
    <w:rsid w:val="0088403B"/>
    <w:rsid w:val="00886BF1"/>
    <w:rsid w:val="008A40F2"/>
    <w:rsid w:val="008A5C56"/>
    <w:rsid w:val="008B0D6D"/>
    <w:rsid w:val="008C2D5C"/>
    <w:rsid w:val="008C2E5A"/>
    <w:rsid w:val="008D06B6"/>
    <w:rsid w:val="008D3FA0"/>
    <w:rsid w:val="00914F48"/>
    <w:rsid w:val="00921592"/>
    <w:rsid w:val="00924BB4"/>
    <w:rsid w:val="00934CF7"/>
    <w:rsid w:val="009371AC"/>
    <w:rsid w:val="0095207F"/>
    <w:rsid w:val="00973C1E"/>
    <w:rsid w:val="00983F15"/>
    <w:rsid w:val="0098400B"/>
    <w:rsid w:val="009B299E"/>
    <w:rsid w:val="009D321C"/>
    <w:rsid w:val="009E2754"/>
    <w:rsid w:val="00A01002"/>
    <w:rsid w:val="00A047FE"/>
    <w:rsid w:val="00A442E0"/>
    <w:rsid w:val="00A47D9B"/>
    <w:rsid w:val="00A5529F"/>
    <w:rsid w:val="00A7026D"/>
    <w:rsid w:val="00A97969"/>
    <w:rsid w:val="00AA50DF"/>
    <w:rsid w:val="00AB3D59"/>
    <w:rsid w:val="00B24DA5"/>
    <w:rsid w:val="00B33971"/>
    <w:rsid w:val="00B61652"/>
    <w:rsid w:val="00B62E7E"/>
    <w:rsid w:val="00B77C57"/>
    <w:rsid w:val="00B820C1"/>
    <w:rsid w:val="00B94CC1"/>
    <w:rsid w:val="00B96519"/>
    <w:rsid w:val="00BA095C"/>
    <w:rsid w:val="00BB3715"/>
    <w:rsid w:val="00BC1249"/>
    <w:rsid w:val="00BC3B99"/>
    <w:rsid w:val="00BD4F33"/>
    <w:rsid w:val="00C010F9"/>
    <w:rsid w:val="00C06EC9"/>
    <w:rsid w:val="00C2737E"/>
    <w:rsid w:val="00C2741F"/>
    <w:rsid w:val="00C319B6"/>
    <w:rsid w:val="00C4476E"/>
    <w:rsid w:val="00C50C3D"/>
    <w:rsid w:val="00C6644A"/>
    <w:rsid w:val="00C86943"/>
    <w:rsid w:val="00CA262E"/>
    <w:rsid w:val="00CC63B4"/>
    <w:rsid w:val="00CD2F04"/>
    <w:rsid w:val="00CF1BAB"/>
    <w:rsid w:val="00D012AF"/>
    <w:rsid w:val="00D071B1"/>
    <w:rsid w:val="00D170FB"/>
    <w:rsid w:val="00D26DC3"/>
    <w:rsid w:val="00D46EDC"/>
    <w:rsid w:val="00D556EB"/>
    <w:rsid w:val="00D64423"/>
    <w:rsid w:val="00D810E6"/>
    <w:rsid w:val="00D907BC"/>
    <w:rsid w:val="00D91D39"/>
    <w:rsid w:val="00D93AFB"/>
    <w:rsid w:val="00D93D4D"/>
    <w:rsid w:val="00DD3DB2"/>
    <w:rsid w:val="00DE6BCF"/>
    <w:rsid w:val="00E01A54"/>
    <w:rsid w:val="00E05A46"/>
    <w:rsid w:val="00E521A6"/>
    <w:rsid w:val="00E527D0"/>
    <w:rsid w:val="00E57173"/>
    <w:rsid w:val="00E60271"/>
    <w:rsid w:val="00E83B24"/>
    <w:rsid w:val="00E85DED"/>
    <w:rsid w:val="00E944BE"/>
    <w:rsid w:val="00EA7314"/>
    <w:rsid w:val="00EB10EE"/>
    <w:rsid w:val="00EC793F"/>
    <w:rsid w:val="00EE1291"/>
    <w:rsid w:val="00EF35DB"/>
    <w:rsid w:val="00EF4C16"/>
    <w:rsid w:val="00F0445E"/>
    <w:rsid w:val="00F2420F"/>
    <w:rsid w:val="00F30166"/>
    <w:rsid w:val="00F30DF2"/>
    <w:rsid w:val="00F36A69"/>
    <w:rsid w:val="00F41730"/>
    <w:rsid w:val="00F5261F"/>
    <w:rsid w:val="00F632BC"/>
    <w:rsid w:val="00F66E81"/>
    <w:rsid w:val="00F72819"/>
    <w:rsid w:val="00FB0FC0"/>
    <w:rsid w:val="00FC4004"/>
    <w:rsid w:val="00F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2C917"/>
  <w15:docId w15:val="{1A032D32-4D17-4627-A973-1633E446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0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3DB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713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1DE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13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1DE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2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0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61652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2430AC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13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0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ezj\AppData\Local\Microsoft\Windows\Temporary%20Internet%20Files\Content.IE5\6V9YFQAF\New%20Entity%20Creation%20or%20Dissolution%20Not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3E8700B144A8AA1E67BBBAE6E3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4714B-A35E-4C40-91C3-C847F7021182}"/>
      </w:docPartPr>
      <w:docPartBody>
        <w:p w:rsidR="00C3685D" w:rsidRDefault="005B2BD1">
          <w:pPr>
            <w:pStyle w:val="4473E8700B144A8AA1E67BBBAE6E377E"/>
          </w:pPr>
          <w:r w:rsidRPr="000915B8">
            <w:rPr>
              <w:rStyle w:val="PlaceholderText"/>
            </w:rPr>
            <w:t>Click here to enter a date.</w:t>
          </w:r>
        </w:p>
      </w:docPartBody>
    </w:docPart>
    <w:docPart>
      <w:docPartPr>
        <w:name w:val="E115C98A75B7412480A2C303C795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758E2-D59B-421D-A3A9-A1B47E8F0977}"/>
      </w:docPartPr>
      <w:docPartBody>
        <w:p w:rsidR="00C3685D" w:rsidRDefault="005B2BD1">
          <w:pPr>
            <w:pStyle w:val="E115C98A75B7412480A2C303C795EF44"/>
          </w:pPr>
          <w:r w:rsidRPr="000915B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69F0-9AD9-4E17-B01D-BDBB8410606D}"/>
      </w:docPartPr>
      <w:docPartBody>
        <w:p w:rsidR="007F0974" w:rsidRDefault="00C77FB5">
          <w:r w:rsidRPr="00AF47E0">
            <w:rPr>
              <w:rStyle w:val="PlaceholderText"/>
            </w:rPr>
            <w:t>Click here to enter text.</w:t>
          </w:r>
        </w:p>
      </w:docPartBody>
    </w:docPart>
    <w:docPart>
      <w:docPartPr>
        <w:name w:val="2E6238E43A914E37B45588272106C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E5EB6-32B0-4519-B8DA-8E1A9421C9BC}"/>
      </w:docPartPr>
      <w:docPartBody>
        <w:p w:rsidR="00B15538" w:rsidRDefault="00F35927" w:rsidP="00F35927">
          <w:pPr>
            <w:pStyle w:val="2E6238E43A914E37B45588272106CC55"/>
          </w:pPr>
          <w:r w:rsidRPr="00AF47E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0FC8-FD43-4D9C-9533-36FD1D258A88}"/>
      </w:docPartPr>
      <w:docPartBody>
        <w:p w:rsidR="00425ED9" w:rsidRDefault="00707005">
          <w:r w:rsidRPr="00B17F34">
            <w:rPr>
              <w:rStyle w:val="PlaceholderText"/>
            </w:rPr>
            <w:t>Choose an item.</w:t>
          </w:r>
        </w:p>
      </w:docPartBody>
    </w:docPart>
    <w:docPart>
      <w:docPartPr>
        <w:name w:val="A9C3C2A6ABF540C3BFE9E55AE037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CAB0D-4395-4292-B24F-B058985F7931}"/>
      </w:docPartPr>
      <w:docPartBody>
        <w:p w:rsidR="006344CC" w:rsidRDefault="00F344D3" w:rsidP="00F344D3">
          <w:pPr>
            <w:pStyle w:val="A9C3C2A6ABF540C3BFE9E55AE037F966"/>
          </w:pPr>
          <w:r w:rsidRPr="00AF47E0">
            <w:rPr>
              <w:rStyle w:val="PlaceholderText"/>
            </w:rPr>
            <w:t>Click here to enter text.</w:t>
          </w:r>
        </w:p>
      </w:docPartBody>
    </w:docPart>
    <w:docPart>
      <w:docPartPr>
        <w:name w:val="4EFB7AFE4F4A437CB3A67C2AD4C2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E104B-9DD0-4B00-82D0-7D8DD1C1E762}"/>
      </w:docPartPr>
      <w:docPartBody>
        <w:p w:rsidR="00960D25" w:rsidRDefault="00797DD3" w:rsidP="00797DD3">
          <w:pPr>
            <w:pStyle w:val="4EFB7AFE4F4A437CB3A67C2AD4C23F6D"/>
          </w:pPr>
          <w:r w:rsidRPr="000915B8">
            <w:rPr>
              <w:rStyle w:val="PlaceholderText"/>
            </w:rPr>
            <w:t>Click here to enter a date.</w:t>
          </w:r>
        </w:p>
      </w:docPartBody>
    </w:docPart>
    <w:docPart>
      <w:docPartPr>
        <w:name w:val="A18F7DD1EAFC4888A40EDFE68FF50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E7C47-7314-4EBB-B010-6BBC9149C6E0}"/>
      </w:docPartPr>
      <w:docPartBody>
        <w:p w:rsidR="007D7D90" w:rsidRDefault="00473E88" w:rsidP="00473E88">
          <w:pPr>
            <w:pStyle w:val="A18F7DD1EAFC4888A40EDFE68FF505DE"/>
          </w:pPr>
          <w:r w:rsidRPr="000915B8">
            <w:rPr>
              <w:rStyle w:val="PlaceholderText"/>
            </w:rPr>
            <w:t>Choose an item.</w:t>
          </w:r>
        </w:p>
      </w:docPartBody>
    </w:docPart>
    <w:docPart>
      <w:docPartPr>
        <w:name w:val="DAA4CA96E0D34A92A8C76A020D8A3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E8B9D-66E6-4AA1-B3F0-F4AF0A80AF26}"/>
      </w:docPartPr>
      <w:docPartBody>
        <w:p w:rsidR="007D7D90" w:rsidRDefault="00473E88" w:rsidP="00473E88">
          <w:pPr>
            <w:pStyle w:val="DAA4CA96E0D34A92A8C76A020D8A3C1D"/>
          </w:pPr>
          <w:r w:rsidRPr="000915B8">
            <w:rPr>
              <w:rStyle w:val="PlaceholderText"/>
            </w:rPr>
            <w:t>Choose an item.</w:t>
          </w:r>
        </w:p>
      </w:docPartBody>
    </w:docPart>
    <w:docPart>
      <w:docPartPr>
        <w:name w:val="66E00D50926D4B3B9254FD33C301D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4FBD-049B-423F-BBB5-2CCC0366F943}"/>
      </w:docPartPr>
      <w:docPartBody>
        <w:p w:rsidR="007D7D90" w:rsidRDefault="00473E88" w:rsidP="00473E88">
          <w:pPr>
            <w:pStyle w:val="66E00D50926D4B3B9254FD33C301DEDF"/>
          </w:pPr>
          <w:r w:rsidRPr="000915B8">
            <w:rPr>
              <w:rStyle w:val="PlaceholderText"/>
            </w:rPr>
            <w:t>Choose an item.</w:t>
          </w:r>
        </w:p>
      </w:docPartBody>
    </w:docPart>
    <w:docPart>
      <w:docPartPr>
        <w:name w:val="E6D17A1BD9CE42A5A500EED63385B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C128F-CBB6-47F1-8CFB-BAA2A5221423}"/>
      </w:docPartPr>
      <w:docPartBody>
        <w:p w:rsidR="007D7D90" w:rsidRDefault="00473E88" w:rsidP="00473E88">
          <w:pPr>
            <w:pStyle w:val="E6D17A1BD9CE42A5A500EED63385B243"/>
          </w:pPr>
          <w:r w:rsidRPr="000915B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5D"/>
    <w:rsid w:val="00055A66"/>
    <w:rsid w:val="001E7DF7"/>
    <w:rsid w:val="0031391C"/>
    <w:rsid w:val="003505A2"/>
    <w:rsid w:val="00425ED9"/>
    <w:rsid w:val="00453E94"/>
    <w:rsid w:val="00473E88"/>
    <w:rsid w:val="005B2BD1"/>
    <w:rsid w:val="006237C2"/>
    <w:rsid w:val="006344CC"/>
    <w:rsid w:val="00707005"/>
    <w:rsid w:val="00797DD3"/>
    <w:rsid w:val="007D7D90"/>
    <w:rsid w:val="007F0974"/>
    <w:rsid w:val="00960D25"/>
    <w:rsid w:val="00A02CBC"/>
    <w:rsid w:val="00B15538"/>
    <w:rsid w:val="00BA06AA"/>
    <w:rsid w:val="00C1273E"/>
    <w:rsid w:val="00C3685D"/>
    <w:rsid w:val="00C77FB5"/>
    <w:rsid w:val="00D62798"/>
    <w:rsid w:val="00E40EFB"/>
    <w:rsid w:val="00F344D3"/>
    <w:rsid w:val="00F3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E88"/>
    <w:rPr>
      <w:color w:val="808080"/>
    </w:rPr>
  </w:style>
  <w:style w:type="paragraph" w:customStyle="1" w:styleId="4473E8700B144A8AA1E67BBBAE6E377E">
    <w:name w:val="4473E8700B144A8AA1E67BBBAE6E377E"/>
  </w:style>
  <w:style w:type="paragraph" w:customStyle="1" w:styleId="E115C98A75B7412480A2C303C795EF44">
    <w:name w:val="E115C98A75B7412480A2C303C795EF44"/>
  </w:style>
  <w:style w:type="paragraph" w:customStyle="1" w:styleId="2E6238E43A914E37B45588272106CC55">
    <w:name w:val="2E6238E43A914E37B45588272106CC55"/>
    <w:rsid w:val="00F35927"/>
  </w:style>
  <w:style w:type="paragraph" w:customStyle="1" w:styleId="67581849972842AB84F939ADDF7B55A3">
    <w:name w:val="67581849972842AB84F939ADDF7B55A3"/>
    <w:rsid w:val="00E40EFB"/>
  </w:style>
  <w:style w:type="paragraph" w:customStyle="1" w:styleId="CA69E430988547E996D56D88D48A080E">
    <w:name w:val="CA69E430988547E996D56D88D48A080E"/>
    <w:rsid w:val="00E40EFB"/>
  </w:style>
  <w:style w:type="paragraph" w:customStyle="1" w:styleId="CE989BD5E7C540DEBB530DE0795B302D">
    <w:name w:val="CE989BD5E7C540DEBB530DE0795B302D"/>
    <w:rsid w:val="00E40EFB"/>
  </w:style>
  <w:style w:type="paragraph" w:customStyle="1" w:styleId="81CF6C7C533647C59876F93586091C0B">
    <w:name w:val="81CF6C7C533647C59876F93586091C0B"/>
    <w:rsid w:val="00E40EFB"/>
  </w:style>
  <w:style w:type="paragraph" w:customStyle="1" w:styleId="ED3AAD724A4444CFBB84342E62F29145">
    <w:name w:val="ED3AAD724A4444CFBB84342E62F29145"/>
    <w:rsid w:val="00E40EFB"/>
  </w:style>
  <w:style w:type="paragraph" w:customStyle="1" w:styleId="93DCD5AD18874654852A6A97CF0C7BED">
    <w:name w:val="93DCD5AD18874654852A6A97CF0C7BED"/>
    <w:rsid w:val="00E40EFB"/>
  </w:style>
  <w:style w:type="paragraph" w:customStyle="1" w:styleId="5D71DCD77D984DEB911CCCDD56C1570E">
    <w:name w:val="5D71DCD77D984DEB911CCCDD56C1570E"/>
    <w:rsid w:val="00E40EFB"/>
  </w:style>
  <w:style w:type="paragraph" w:customStyle="1" w:styleId="056B1C8AE07D40D8A65E90F7FB932AAF">
    <w:name w:val="056B1C8AE07D40D8A65E90F7FB932AAF"/>
    <w:rsid w:val="00E40EFB"/>
  </w:style>
  <w:style w:type="paragraph" w:customStyle="1" w:styleId="6266E66AC2334E47B944843CBAC599D0">
    <w:name w:val="6266E66AC2334E47B944843CBAC599D0"/>
    <w:rsid w:val="00E40EFB"/>
  </w:style>
  <w:style w:type="paragraph" w:customStyle="1" w:styleId="FD994B768E7D480E948DCBC40F89B1FD">
    <w:name w:val="FD994B768E7D480E948DCBC40F89B1FD"/>
    <w:rsid w:val="00E40EFB"/>
  </w:style>
  <w:style w:type="paragraph" w:customStyle="1" w:styleId="D3F2FB3BD72849598AEBB65D14EEE499">
    <w:name w:val="D3F2FB3BD72849598AEBB65D14EEE499"/>
    <w:rsid w:val="00E40EFB"/>
  </w:style>
  <w:style w:type="paragraph" w:customStyle="1" w:styleId="9BD4C6319D554F6BB05155159DDF2F8E">
    <w:name w:val="9BD4C6319D554F6BB05155159DDF2F8E"/>
    <w:rsid w:val="00E40EFB"/>
  </w:style>
  <w:style w:type="paragraph" w:customStyle="1" w:styleId="5767513C880F48EA977C947309B0BCB5">
    <w:name w:val="5767513C880F48EA977C947309B0BCB5"/>
    <w:rsid w:val="00E40EFB"/>
  </w:style>
  <w:style w:type="paragraph" w:customStyle="1" w:styleId="4DA78F9802104AFA84C357A7B4D70D69">
    <w:name w:val="4DA78F9802104AFA84C357A7B4D70D69"/>
    <w:rsid w:val="00E40EFB"/>
  </w:style>
  <w:style w:type="paragraph" w:customStyle="1" w:styleId="066F4C93E6CA46D2954D7940936F864D">
    <w:name w:val="066F4C93E6CA46D2954D7940936F864D"/>
    <w:rsid w:val="00E40EFB"/>
  </w:style>
  <w:style w:type="paragraph" w:customStyle="1" w:styleId="A9C3C2A6ABF540C3BFE9E55AE037F966">
    <w:name w:val="A9C3C2A6ABF540C3BFE9E55AE037F966"/>
    <w:rsid w:val="00F344D3"/>
  </w:style>
  <w:style w:type="paragraph" w:customStyle="1" w:styleId="3600848B60FC45088439A2FC5701CD78">
    <w:name w:val="3600848B60FC45088439A2FC5701CD78"/>
    <w:rsid w:val="0031391C"/>
  </w:style>
  <w:style w:type="paragraph" w:customStyle="1" w:styleId="7AA9C792955544A6A8C057560CB1B03C">
    <w:name w:val="7AA9C792955544A6A8C057560CB1B03C"/>
    <w:rsid w:val="0031391C"/>
  </w:style>
  <w:style w:type="paragraph" w:customStyle="1" w:styleId="9D1BC56389DB44C980103D65EAE1A6D0">
    <w:name w:val="9D1BC56389DB44C980103D65EAE1A6D0"/>
    <w:rsid w:val="00D62798"/>
  </w:style>
  <w:style w:type="paragraph" w:customStyle="1" w:styleId="F85CF557D7B84BB1AAD04D6361841C5F">
    <w:name w:val="F85CF557D7B84BB1AAD04D6361841C5F"/>
    <w:rsid w:val="00D62798"/>
  </w:style>
  <w:style w:type="paragraph" w:customStyle="1" w:styleId="375617B9DFE949F09E35059517ABA687">
    <w:name w:val="375617B9DFE949F09E35059517ABA687"/>
    <w:rsid w:val="00D62798"/>
  </w:style>
  <w:style w:type="paragraph" w:customStyle="1" w:styleId="76390B16D7214996BA636FEB7AAFE89C">
    <w:name w:val="76390B16D7214996BA636FEB7AAFE89C"/>
    <w:rsid w:val="00D62798"/>
  </w:style>
  <w:style w:type="paragraph" w:customStyle="1" w:styleId="712118D9E78D4BA9AAC0183C0E95BEBA">
    <w:name w:val="712118D9E78D4BA9AAC0183C0E95BEBA"/>
    <w:rsid w:val="00D62798"/>
  </w:style>
  <w:style w:type="paragraph" w:customStyle="1" w:styleId="2A98AF2E38CC4210B68125AAFF34D171">
    <w:name w:val="2A98AF2E38CC4210B68125AAFF34D171"/>
    <w:rsid w:val="00D62798"/>
  </w:style>
  <w:style w:type="paragraph" w:customStyle="1" w:styleId="987F118B6AA841B3AB5A872A4D336F3D">
    <w:name w:val="987F118B6AA841B3AB5A872A4D336F3D"/>
    <w:rsid w:val="001E7DF7"/>
    <w:pPr>
      <w:spacing w:after="160" w:line="259" w:lineRule="auto"/>
    </w:pPr>
  </w:style>
  <w:style w:type="paragraph" w:customStyle="1" w:styleId="7306C3E1B940429996C23291425E621D">
    <w:name w:val="7306C3E1B940429996C23291425E621D"/>
    <w:rsid w:val="001E7DF7"/>
    <w:pPr>
      <w:spacing w:after="160" w:line="259" w:lineRule="auto"/>
    </w:pPr>
  </w:style>
  <w:style w:type="paragraph" w:customStyle="1" w:styleId="3423638ACDF34370B2BF9F49F7C559C7">
    <w:name w:val="3423638ACDF34370B2BF9F49F7C559C7"/>
    <w:rsid w:val="001E7DF7"/>
    <w:pPr>
      <w:spacing w:after="160" w:line="259" w:lineRule="auto"/>
    </w:pPr>
  </w:style>
  <w:style w:type="paragraph" w:customStyle="1" w:styleId="61FD7975EEE4477F816CFE1304F8D218">
    <w:name w:val="61FD7975EEE4477F816CFE1304F8D218"/>
    <w:rsid w:val="00797DD3"/>
    <w:pPr>
      <w:spacing w:after="160" w:line="259" w:lineRule="auto"/>
    </w:pPr>
  </w:style>
  <w:style w:type="paragraph" w:customStyle="1" w:styleId="DA443999A0E847E1B04E216E67A699A2">
    <w:name w:val="DA443999A0E847E1B04E216E67A699A2"/>
    <w:rsid w:val="00797DD3"/>
    <w:pPr>
      <w:spacing w:after="160" w:line="259" w:lineRule="auto"/>
    </w:pPr>
  </w:style>
  <w:style w:type="paragraph" w:customStyle="1" w:styleId="4EFB7AFE4F4A437CB3A67C2AD4C23F6D">
    <w:name w:val="4EFB7AFE4F4A437CB3A67C2AD4C23F6D"/>
    <w:rsid w:val="00797DD3"/>
    <w:pPr>
      <w:spacing w:after="160" w:line="259" w:lineRule="auto"/>
    </w:pPr>
  </w:style>
  <w:style w:type="paragraph" w:customStyle="1" w:styleId="60EAE53D88AB4C679A62243CC1830C33">
    <w:name w:val="60EAE53D88AB4C679A62243CC1830C33"/>
    <w:rsid w:val="00473E88"/>
    <w:pPr>
      <w:spacing w:after="160" w:line="259" w:lineRule="auto"/>
    </w:pPr>
  </w:style>
  <w:style w:type="paragraph" w:customStyle="1" w:styleId="1C6B980032A849B1885F49C320B7B569">
    <w:name w:val="1C6B980032A849B1885F49C320B7B569"/>
    <w:rsid w:val="00473E88"/>
    <w:pPr>
      <w:spacing w:after="160" w:line="259" w:lineRule="auto"/>
    </w:pPr>
  </w:style>
  <w:style w:type="paragraph" w:customStyle="1" w:styleId="6424869375E24EEA84C5D84B92F84387">
    <w:name w:val="6424869375E24EEA84C5D84B92F84387"/>
    <w:rsid w:val="00473E88"/>
    <w:pPr>
      <w:spacing w:after="160" w:line="259" w:lineRule="auto"/>
    </w:pPr>
  </w:style>
  <w:style w:type="paragraph" w:customStyle="1" w:styleId="A18F7DD1EAFC4888A40EDFE68FF505DE">
    <w:name w:val="A18F7DD1EAFC4888A40EDFE68FF505DE"/>
    <w:rsid w:val="00473E88"/>
    <w:pPr>
      <w:spacing w:after="160" w:line="259" w:lineRule="auto"/>
    </w:pPr>
  </w:style>
  <w:style w:type="paragraph" w:customStyle="1" w:styleId="DAA4CA96E0D34A92A8C76A020D8A3C1D">
    <w:name w:val="DAA4CA96E0D34A92A8C76A020D8A3C1D"/>
    <w:rsid w:val="00473E88"/>
    <w:pPr>
      <w:spacing w:after="160" w:line="259" w:lineRule="auto"/>
    </w:pPr>
  </w:style>
  <w:style w:type="paragraph" w:customStyle="1" w:styleId="66E00D50926D4B3B9254FD33C301DEDF">
    <w:name w:val="66E00D50926D4B3B9254FD33C301DEDF"/>
    <w:rsid w:val="00473E88"/>
    <w:pPr>
      <w:spacing w:after="160" w:line="259" w:lineRule="auto"/>
    </w:pPr>
  </w:style>
  <w:style w:type="paragraph" w:customStyle="1" w:styleId="E6D17A1BD9CE42A5A500EED63385B243">
    <w:name w:val="E6D17A1BD9CE42A5A500EED63385B243"/>
    <w:rsid w:val="00473E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2A38143B92943A96696B2F54131EC" ma:contentTypeVersion="1" ma:contentTypeDescription="Create a new document." ma:contentTypeScope="" ma:versionID="4b927f93e437ae76636f086682e6c553">
  <xsd:schema xmlns:xsd="http://www.w3.org/2001/XMLSchema" xmlns:xs="http://www.w3.org/2001/XMLSchema" xmlns:p="http://schemas.microsoft.com/office/2006/metadata/properties" xmlns:ns2="3ef72646-667d-4804-bc56-5234accff383" targetNamespace="http://schemas.microsoft.com/office/2006/metadata/properties" ma:root="true" ma:fieldsID="956233330f93d5aa51ee2179efce34e3" ns2:_="">
    <xsd:import namespace="3ef72646-667d-4804-bc56-5234accff38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72646-667d-4804-bc56-5234accff3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8087-EFE8-4AD2-82DF-A73E610332B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5298FCD-A193-4572-89CC-F3FF33F23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C7A86-1035-4481-A51C-2BBFC498E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72646-667d-4804-bc56-5234accff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C3A6B-9D45-47AF-ABC4-99C6985D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Entity Creation or Dissolution Notification.dotx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Auditor's Office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Sanchez</dc:creator>
  <cp:lastModifiedBy>Tellers, Stacie (SAO)</cp:lastModifiedBy>
  <cp:revision>3</cp:revision>
  <cp:lastPrinted>2015-04-30T23:12:00Z</cp:lastPrinted>
  <dcterms:created xsi:type="dcterms:W3CDTF">2023-02-14T16:36:00Z</dcterms:created>
  <dcterms:modified xsi:type="dcterms:W3CDTF">2023-02-14T16:37:00Z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0x0101004BE2A38143B92943A96696B2F54131EC</vt:lpwstr>
  </property>
  <property fmtid="{D5CDD505-2E9C-101B-9397-08002B2CF9AE}" pid="3" name="RevisionDate">
    <vt:filetime>2014-12-30T03:45:00Z</vt:filetime>
  </property>
  <property fmtid="{D5CDD505-2E9C-101B-9397-08002B2CF9AE}" pid="4" name="Form Title">
    <vt:lpwstr>New Entity Creation or Dissolution Notification</vt:lpwstr>
  </property>
</Properties>
</file>